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4C0D9" w14:textId="77777777" w:rsidR="002B1663" w:rsidRDefault="002B1663" w:rsidP="002B1663">
      <w:pPr>
        <w:pStyle w:val="Title"/>
        <w:tabs>
          <w:tab w:val="left" w:pos="8616"/>
        </w:tabs>
        <w:ind w:left="0"/>
      </w:pPr>
    </w:p>
    <w:p w14:paraId="23146C3F" w14:textId="77777777" w:rsidR="002827EC" w:rsidRDefault="002827EC" w:rsidP="002B1663">
      <w:pPr>
        <w:pStyle w:val="Title"/>
        <w:tabs>
          <w:tab w:val="left" w:pos="8616"/>
        </w:tabs>
        <w:ind w:left="0"/>
      </w:pPr>
    </w:p>
    <w:p w14:paraId="7B02D45A" w14:textId="63E18A3C" w:rsidR="002827EC" w:rsidRPr="005972CE" w:rsidRDefault="002827EC" w:rsidP="002827EC">
      <w:pPr>
        <w:pStyle w:val="Title"/>
        <w:spacing w:line="276" w:lineRule="auto"/>
        <w:ind w:left="0"/>
        <w:jc w:val="center"/>
        <w:rPr>
          <w:sz w:val="32"/>
          <w:szCs w:val="24"/>
        </w:rPr>
      </w:pPr>
      <w:r w:rsidRPr="005972CE">
        <w:rPr>
          <w:sz w:val="32"/>
          <w:szCs w:val="24"/>
        </w:rPr>
        <w:t>Comox Valley Community Foundation Grant</w:t>
      </w:r>
    </w:p>
    <w:p w14:paraId="36998A7D" w14:textId="77777777" w:rsidR="002827EC" w:rsidRPr="005972CE" w:rsidRDefault="002827EC" w:rsidP="002827EC">
      <w:pPr>
        <w:pStyle w:val="Title"/>
        <w:spacing w:line="276" w:lineRule="auto"/>
        <w:ind w:left="0"/>
        <w:jc w:val="center"/>
        <w:rPr>
          <w:sz w:val="32"/>
          <w:szCs w:val="24"/>
        </w:rPr>
      </w:pPr>
      <w:r w:rsidRPr="005972CE">
        <w:rPr>
          <w:sz w:val="32"/>
          <w:szCs w:val="24"/>
        </w:rPr>
        <w:t>SPONSORSHIP AGREEMENT</w:t>
      </w:r>
    </w:p>
    <w:p w14:paraId="3B62B8C0" w14:textId="77777777" w:rsidR="002827EC" w:rsidRPr="005972CE" w:rsidRDefault="002827EC" w:rsidP="002827EC">
      <w:pPr>
        <w:pStyle w:val="BodyText"/>
        <w:spacing w:line="276" w:lineRule="auto"/>
        <w:rPr>
          <w:rFonts w:ascii="Asap" w:hAnsi="Asap" w:cs="Arial"/>
        </w:rPr>
      </w:pPr>
    </w:p>
    <w:p w14:paraId="55566156" w14:textId="77777777" w:rsidR="002827EC" w:rsidRDefault="002827EC" w:rsidP="002827EC">
      <w:pPr>
        <w:pStyle w:val="BodyText"/>
        <w:spacing w:line="276" w:lineRule="auto"/>
        <w:rPr>
          <w:rFonts w:ascii="Asap" w:hAnsi="Asap" w:cs="Arial"/>
          <w:sz w:val="22"/>
        </w:rPr>
      </w:pPr>
      <w:r w:rsidRPr="005972CE">
        <w:rPr>
          <w:rFonts w:ascii="Asap" w:hAnsi="Asap" w:cs="Arial"/>
          <w:sz w:val="22"/>
        </w:rPr>
        <w:t xml:space="preserve">The Comox Valley Community Foundation (CVCF) grants directly to registered charities (i.e., those organizations that have a registered charitable number from Canada Revenue Agency) and other qualified </w:t>
      </w:r>
      <w:proofErr w:type="spellStart"/>
      <w:r w:rsidRPr="005972CE">
        <w:rPr>
          <w:rFonts w:ascii="Asap" w:hAnsi="Asap" w:cs="Arial"/>
          <w:sz w:val="22"/>
        </w:rPr>
        <w:t>donees</w:t>
      </w:r>
      <w:proofErr w:type="spellEnd"/>
      <w:r w:rsidRPr="005972CE">
        <w:rPr>
          <w:rFonts w:ascii="Asap" w:hAnsi="Asap" w:cs="Arial"/>
          <w:sz w:val="22"/>
        </w:rPr>
        <w:t xml:space="preserve"> as defined in the Income Tax Act. In exceptional circumstances, a grant may be given to a qualified </w:t>
      </w:r>
      <w:proofErr w:type="spellStart"/>
      <w:r w:rsidRPr="005972CE">
        <w:rPr>
          <w:rFonts w:ascii="Asap" w:hAnsi="Asap" w:cs="Arial"/>
          <w:sz w:val="22"/>
        </w:rPr>
        <w:t>donee</w:t>
      </w:r>
      <w:proofErr w:type="spellEnd"/>
      <w:r w:rsidRPr="005972CE">
        <w:rPr>
          <w:rFonts w:ascii="Asap" w:hAnsi="Asap" w:cs="Arial"/>
          <w:sz w:val="22"/>
        </w:rPr>
        <w:t xml:space="preserve"> acting as a Sponsor for a non-profit organization that is not a registered charity but wishes to carry out an activity consistent with CVCF mandates and policies.</w:t>
      </w:r>
    </w:p>
    <w:p w14:paraId="587B672E" w14:textId="77777777" w:rsidR="002827EC" w:rsidRPr="005972CE" w:rsidRDefault="002827EC" w:rsidP="002827EC">
      <w:pPr>
        <w:pStyle w:val="BodyText"/>
        <w:spacing w:line="276" w:lineRule="auto"/>
        <w:rPr>
          <w:rFonts w:ascii="Asap" w:hAnsi="Asap" w:cs="Arial"/>
          <w:sz w:val="22"/>
        </w:rPr>
      </w:pPr>
    </w:p>
    <w:p w14:paraId="4D09310A" w14:textId="74AB31C8" w:rsidR="002827EC" w:rsidRPr="005972CE" w:rsidRDefault="002827EC" w:rsidP="002827EC">
      <w:pPr>
        <w:pStyle w:val="BodyText"/>
        <w:spacing w:line="276" w:lineRule="auto"/>
        <w:rPr>
          <w:rFonts w:ascii="Asap" w:hAnsi="Asap" w:cs="Arial"/>
          <w:b/>
          <w:sz w:val="22"/>
        </w:rPr>
      </w:pPr>
      <w:r w:rsidRPr="005972CE">
        <w:rPr>
          <w:rFonts w:ascii="Asap" w:hAnsi="Asap" w:cs="Arial"/>
          <w:b/>
          <w:sz w:val="22"/>
        </w:rPr>
        <w:t>If you are seeking sponsorship of a non-profit charitable organization, these are the requirements for such an application to be considered.</w:t>
      </w:r>
    </w:p>
    <w:p w14:paraId="69FB13E7" w14:textId="77777777" w:rsidR="002827EC" w:rsidRPr="005972CE" w:rsidRDefault="002827EC" w:rsidP="002827EC">
      <w:pPr>
        <w:numPr>
          <w:ilvl w:val="0"/>
          <w:numId w:val="4"/>
        </w:numPr>
        <w:spacing w:line="276" w:lineRule="auto"/>
        <w:rPr>
          <w:rFonts w:ascii="Asap" w:hAnsi="Asap" w:cs="Arial"/>
          <w:sz w:val="22"/>
        </w:rPr>
      </w:pPr>
      <w:r w:rsidRPr="005972CE">
        <w:rPr>
          <w:rFonts w:ascii="Asap" w:hAnsi="Asap" w:cs="Arial"/>
          <w:sz w:val="22"/>
        </w:rPr>
        <w:t>The applicant organization (“Applicant”) must have a direct affiliation with the sponsoring organization (“Sponsor”), such as a direct affiliation in a shared charitable purpose, a membership in an umbrella organization, and/or shared mandate, etc.</w:t>
      </w:r>
    </w:p>
    <w:p w14:paraId="60377D53" w14:textId="77777777" w:rsidR="002827EC" w:rsidRPr="005972CE" w:rsidRDefault="002827EC" w:rsidP="002827EC">
      <w:pPr>
        <w:numPr>
          <w:ilvl w:val="0"/>
          <w:numId w:val="4"/>
        </w:numPr>
        <w:spacing w:line="276" w:lineRule="auto"/>
        <w:rPr>
          <w:rFonts w:ascii="Asap" w:hAnsi="Asap" w:cs="Arial"/>
          <w:sz w:val="22"/>
        </w:rPr>
      </w:pPr>
      <w:r w:rsidRPr="005972CE">
        <w:rPr>
          <w:rFonts w:ascii="Asap" w:hAnsi="Asap" w:cs="Arial"/>
          <w:sz w:val="22"/>
        </w:rPr>
        <w:t>The Applicant must complete the information set out in this Sponsorship Agreement.</w:t>
      </w:r>
    </w:p>
    <w:p w14:paraId="4BCFD562" w14:textId="77777777" w:rsidR="002827EC" w:rsidRPr="005972CE" w:rsidRDefault="002827EC" w:rsidP="002827EC">
      <w:pPr>
        <w:numPr>
          <w:ilvl w:val="0"/>
          <w:numId w:val="4"/>
        </w:numPr>
        <w:spacing w:line="276" w:lineRule="auto"/>
        <w:rPr>
          <w:rFonts w:ascii="Asap" w:hAnsi="Asap" w:cs="Arial"/>
          <w:sz w:val="22"/>
        </w:rPr>
      </w:pPr>
      <w:r w:rsidRPr="005972CE">
        <w:rPr>
          <w:rFonts w:ascii="Asap" w:hAnsi="Asap" w:cs="Arial"/>
          <w:sz w:val="22"/>
        </w:rPr>
        <w:t>A letter from the Sponsor’s Chair or President must be submitted setting out the following:</w:t>
      </w:r>
    </w:p>
    <w:p w14:paraId="7F39F095" w14:textId="77777777" w:rsidR="002827EC" w:rsidRPr="005972CE" w:rsidRDefault="002827EC" w:rsidP="002827EC">
      <w:pPr>
        <w:numPr>
          <w:ilvl w:val="0"/>
          <w:numId w:val="5"/>
        </w:numPr>
        <w:spacing w:line="276" w:lineRule="auto"/>
        <w:rPr>
          <w:rFonts w:ascii="Asap" w:hAnsi="Asap" w:cs="Arial"/>
          <w:sz w:val="22"/>
        </w:rPr>
      </w:pPr>
      <w:r w:rsidRPr="005972CE">
        <w:rPr>
          <w:rFonts w:ascii="Asap" w:hAnsi="Asap" w:cs="Arial"/>
          <w:sz w:val="22"/>
        </w:rPr>
        <w:t xml:space="preserve">the nature of the affiliation or relationship with the </w:t>
      </w:r>
      <w:proofErr w:type="gramStart"/>
      <w:r w:rsidRPr="005972CE">
        <w:rPr>
          <w:rFonts w:ascii="Asap" w:hAnsi="Asap" w:cs="Arial"/>
          <w:sz w:val="22"/>
        </w:rPr>
        <w:t>Applicant;</w:t>
      </w:r>
      <w:proofErr w:type="gramEnd"/>
    </w:p>
    <w:p w14:paraId="6CCF781E" w14:textId="77777777" w:rsidR="002827EC" w:rsidRPr="005972CE" w:rsidRDefault="002827EC" w:rsidP="002827EC">
      <w:pPr>
        <w:numPr>
          <w:ilvl w:val="0"/>
          <w:numId w:val="5"/>
        </w:numPr>
        <w:spacing w:line="276" w:lineRule="auto"/>
        <w:rPr>
          <w:rFonts w:ascii="Asap" w:hAnsi="Asap" w:cs="Arial"/>
          <w:sz w:val="22"/>
        </w:rPr>
      </w:pPr>
      <w:r w:rsidRPr="005972CE">
        <w:rPr>
          <w:rFonts w:ascii="Asap" w:hAnsi="Asap" w:cs="Arial"/>
          <w:sz w:val="22"/>
        </w:rPr>
        <w:t xml:space="preserve">the Sponsor’s organizational mandate, except where the Sponsor is a local government or School District #71 </w:t>
      </w:r>
      <w:proofErr w:type="gramStart"/>
      <w:r w:rsidRPr="005972CE">
        <w:rPr>
          <w:rFonts w:ascii="Asap" w:hAnsi="Asap" w:cs="Arial"/>
          <w:sz w:val="22"/>
        </w:rPr>
        <w:t>Board;</w:t>
      </w:r>
      <w:proofErr w:type="gramEnd"/>
    </w:p>
    <w:p w14:paraId="6E3FF7A1" w14:textId="77777777" w:rsidR="002827EC" w:rsidRPr="005972CE" w:rsidRDefault="002827EC" w:rsidP="002827EC">
      <w:pPr>
        <w:numPr>
          <w:ilvl w:val="0"/>
          <w:numId w:val="5"/>
        </w:numPr>
        <w:spacing w:line="276" w:lineRule="auto"/>
        <w:rPr>
          <w:rFonts w:ascii="Asap" w:hAnsi="Asap" w:cs="Arial"/>
          <w:color w:val="000000" w:themeColor="text1"/>
          <w:sz w:val="22"/>
        </w:rPr>
      </w:pPr>
      <w:r w:rsidRPr="005972CE">
        <w:rPr>
          <w:rFonts w:ascii="Asap" w:hAnsi="Asap" w:cs="Arial"/>
          <w:color w:val="000000" w:themeColor="text1"/>
          <w:sz w:val="22"/>
        </w:rPr>
        <w:t>the Sponsor’s willingness to undertake financial and legal responsibility for the project; and,</w:t>
      </w:r>
    </w:p>
    <w:p w14:paraId="270BC883" w14:textId="77777777" w:rsidR="002827EC" w:rsidRPr="005972CE" w:rsidRDefault="002827EC" w:rsidP="002827EC">
      <w:pPr>
        <w:numPr>
          <w:ilvl w:val="0"/>
          <w:numId w:val="5"/>
        </w:numPr>
        <w:spacing w:line="276" w:lineRule="auto"/>
        <w:rPr>
          <w:rFonts w:ascii="Asap" w:hAnsi="Asap" w:cs="Arial"/>
          <w:sz w:val="22"/>
        </w:rPr>
      </w:pPr>
      <w:r w:rsidRPr="005972CE">
        <w:rPr>
          <w:rFonts w:ascii="Asap" w:hAnsi="Asap" w:cs="Arial"/>
          <w:sz w:val="22"/>
        </w:rPr>
        <w:t>an expression of interest and shared commitment to the project and the achievement of the project’s objectives.</w:t>
      </w:r>
    </w:p>
    <w:p w14:paraId="15435066" w14:textId="2FC8DEE0" w:rsidR="002827EC" w:rsidRDefault="002827EC" w:rsidP="002827EC">
      <w:pPr>
        <w:tabs>
          <w:tab w:val="left" w:pos="360"/>
          <w:tab w:val="left" w:pos="8460"/>
        </w:tabs>
        <w:spacing w:line="276" w:lineRule="auto"/>
        <w:rPr>
          <w:rFonts w:ascii="Asap" w:hAnsi="Asap" w:cs="Arial"/>
          <w:b/>
          <w:bCs/>
        </w:rPr>
      </w:pPr>
      <w:r w:rsidRPr="005972CE">
        <w:rPr>
          <w:rFonts w:ascii="Asap" w:hAnsi="Asap" w:cs="Arial"/>
          <w:sz w:val="22"/>
        </w:rPr>
        <w:tab/>
      </w:r>
    </w:p>
    <w:p w14:paraId="301EE942" w14:textId="77777777" w:rsidR="002827EC" w:rsidRDefault="002827EC" w:rsidP="002827EC">
      <w:pPr>
        <w:spacing w:line="276" w:lineRule="auto"/>
        <w:jc w:val="center"/>
        <w:rPr>
          <w:rFonts w:ascii="Asap" w:hAnsi="Asap" w:cs="Arial"/>
          <w:b/>
          <w:bCs/>
        </w:rPr>
      </w:pPr>
    </w:p>
    <w:p w14:paraId="0F7BD2F2" w14:textId="7AA16035" w:rsidR="002827EC" w:rsidRPr="005972CE" w:rsidRDefault="002827EC" w:rsidP="002827EC">
      <w:pPr>
        <w:spacing w:line="276" w:lineRule="auto"/>
        <w:jc w:val="center"/>
        <w:rPr>
          <w:rFonts w:ascii="Asap" w:hAnsi="Asap" w:cs="Arial"/>
          <w:b/>
          <w:bCs/>
        </w:rPr>
      </w:pPr>
      <w:r w:rsidRPr="005972CE">
        <w:rPr>
          <w:rFonts w:ascii="Asap" w:hAnsi="Asap" w:cs="Arial"/>
          <w:b/>
          <w:bCs/>
        </w:rPr>
        <w:t>Agreement between the Sponsor and the Applicant</w:t>
      </w:r>
    </w:p>
    <w:p w14:paraId="1C584331" w14:textId="77777777" w:rsidR="002827EC" w:rsidRPr="005972CE" w:rsidRDefault="002827EC" w:rsidP="002827EC">
      <w:pPr>
        <w:spacing w:line="276" w:lineRule="auto"/>
        <w:jc w:val="center"/>
        <w:rPr>
          <w:rFonts w:ascii="Asap" w:hAnsi="Asap" w:cs="Arial"/>
          <w:sz w:val="22"/>
        </w:rPr>
      </w:pPr>
    </w:p>
    <w:p w14:paraId="011667E6" w14:textId="77777777" w:rsidR="002827EC" w:rsidRPr="005972CE" w:rsidRDefault="002827EC" w:rsidP="002827EC">
      <w:pPr>
        <w:tabs>
          <w:tab w:val="left" w:pos="4590"/>
          <w:tab w:val="left" w:pos="6840"/>
        </w:tabs>
        <w:spacing w:line="276" w:lineRule="auto"/>
        <w:rPr>
          <w:rFonts w:ascii="Asap" w:hAnsi="Asap" w:cs="Arial"/>
          <w:sz w:val="21"/>
        </w:rPr>
      </w:pPr>
      <w:r w:rsidRPr="005972CE">
        <w:rPr>
          <w:rFonts w:ascii="Asap" w:hAnsi="Asap" w:cs="Arial"/>
          <w:sz w:val="21"/>
        </w:rPr>
        <w:t xml:space="preserve">This agreement is made effective this </w:t>
      </w:r>
      <w:r w:rsidRPr="005972CE">
        <w:rPr>
          <w:rFonts w:ascii="Asap" w:hAnsi="Asap" w:cs="Arial"/>
          <w:sz w:val="21"/>
          <w:u w:val="single"/>
        </w:rPr>
        <w:tab/>
      </w:r>
      <w:r w:rsidRPr="005972CE">
        <w:rPr>
          <w:rFonts w:ascii="Asap" w:hAnsi="Asap" w:cs="Arial"/>
          <w:sz w:val="21"/>
        </w:rPr>
        <w:t xml:space="preserve"> day of</w:t>
      </w:r>
      <w:r w:rsidRPr="005972CE">
        <w:rPr>
          <w:rFonts w:ascii="Asap" w:hAnsi="Asap" w:cs="Arial"/>
          <w:sz w:val="21"/>
          <w:u w:val="single"/>
        </w:rPr>
        <w:tab/>
      </w:r>
      <w:r w:rsidRPr="005972CE">
        <w:rPr>
          <w:rFonts w:ascii="Asap" w:hAnsi="Asap" w:cs="Arial"/>
          <w:sz w:val="21"/>
        </w:rPr>
        <w:t>, 20____</w:t>
      </w:r>
    </w:p>
    <w:p w14:paraId="539CA5C4" w14:textId="77777777" w:rsidR="002827EC" w:rsidRPr="005972CE" w:rsidRDefault="002827EC" w:rsidP="002827EC">
      <w:pPr>
        <w:spacing w:line="276" w:lineRule="auto"/>
        <w:rPr>
          <w:rFonts w:ascii="Asap" w:hAnsi="Asap" w:cs="Arial"/>
          <w:sz w:val="21"/>
        </w:rPr>
      </w:pPr>
    </w:p>
    <w:p w14:paraId="3B90276C" w14:textId="77777777" w:rsidR="002827EC" w:rsidRPr="005972CE" w:rsidRDefault="002827EC" w:rsidP="002827EC">
      <w:pPr>
        <w:spacing w:line="276" w:lineRule="auto"/>
        <w:ind w:left="630"/>
        <w:rPr>
          <w:rFonts w:ascii="Asap" w:hAnsi="Asap" w:cs="Arial"/>
          <w:sz w:val="21"/>
        </w:rPr>
      </w:pPr>
      <w:r w:rsidRPr="005972CE">
        <w:rPr>
          <w:rFonts w:ascii="Asap" w:hAnsi="Asap" w:cs="Arial"/>
          <w:sz w:val="21"/>
        </w:rPr>
        <w:t>BETWEEN:</w:t>
      </w:r>
    </w:p>
    <w:p w14:paraId="244529A9" w14:textId="77777777" w:rsidR="002827EC" w:rsidRPr="005972CE" w:rsidRDefault="002827EC" w:rsidP="002827EC">
      <w:pPr>
        <w:tabs>
          <w:tab w:val="left" w:pos="7470"/>
        </w:tabs>
        <w:spacing w:line="276" w:lineRule="auto"/>
        <w:ind w:left="1800"/>
        <w:rPr>
          <w:rFonts w:ascii="Asap" w:hAnsi="Asap" w:cs="Arial"/>
          <w:sz w:val="21"/>
          <w:u w:val="single"/>
        </w:rPr>
      </w:pPr>
      <w:r w:rsidRPr="005972CE">
        <w:rPr>
          <w:rFonts w:ascii="Asap" w:hAnsi="Asap" w:cs="Arial"/>
          <w:sz w:val="21"/>
          <w:u w:val="single"/>
        </w:rPr>
        <w:tab/>
      </w:r>
      <w:r>
        <w:rPr>
          <w:rFonts w:ascii="Asap" w:hAnsi="Asap" w:cs="Arial"/>
          <w:sz w:val="21"/>
          <w:u w:val="single"/>
        </w:rPr>
        <w:t>________________</w:t>
      </w:r>
    </w:p>
    <w:p w14:paraId="0C5C008E" w14:textId="77777777" w:rsidR="002827EC" w:rsidRPr="005972CE" w:rsidRDefault="002827EC" w:rsidP="002827EC">
      <w:pPr>
        <w:spacing w:line="276" w:lineRule="auto"/>
        <w:ind w:left="630"/>
        <w:rPr>
          <w:rFonts w:ascii="Asap" w:hAnsi="Asap" w:cs="Arial"/>
          <w:sz w:val="21"/>
        </w:rPr>
      </w:pPr>
      <w:r w:rsidRPr="005972CE">
        <w:rPr>
          <w:rFonts w:ascii="Asap" w:hAnsi="Asap" w:cs="Arial"/>
          <w:sz w:val="21"/>
        </w:rPr>
        <w:tab/>
      </w:r>
      <w:r w:rsidRPr="005972CE">
        <w:rPr>
          <w:rFonts w:ascii="Asap" w:hAnsi="Asap" w:cs="Arial"/>
          <w:sz w:val="21"/>
        </w:rPr>
        <w:tab/>
      </w:r>
      <w:r>
        <w:rPr>
          <w:rFonts w:ascii="Asap" w:hAnsi="Asap" w:cs="Arial"/>
          <w:sz w:val="21"/>
        </w:rPr>
        <w:tab/>
      </w:r>
      <w:r w:rsidRPr="005972CE">
        <w:rPr>
          <w:rFonts w:ascii="Asap" w:hAnsi="Asap" w:cs="Arial"/>
          <w:sz w:val="21"/>
        </w:rPr>
        <w:t>(referred to herein as “the Sponsor”)</w:t>
      </w:r>
    </w:p>
    <w:p w14:paraId="408DF7FD" w14:textId="77777777" w:rsidR="002827EC" w:rsidRPr="005972CE" w:rsidRDefault="002827EC" w:rsidP="002827EC">
      <w:pPr>
        <w:spacing w:line="276" w:lineRule="auto"/>
        <w:ind w:left="630"/>
        <w:rPr>
          <w:rFonts w:ascii="Asap" w:hAnsi="Asap" w:cs="Arial"/>
          <w:sz w:val="21"/>
        </w:rPr>
      </w:pPr>
    </w:p>
    <w:p w14:paraId="216F8BCA" w14:textId="77777777" w:rsidR="002827EC" w:rsidRPr="005972CE" w:rsidRDefault="002827EC" w:rsidP="002827EC">
      <w:pPr>
        <w:spacing w:line="276" w:lineRule="auto"/>
        <w:ind w:left="630"/>
        <w:rPr>
          <w:rFonts w:ascii="Asap" w:hAnsi="Asap" w:cs="Arial"/>
          <w:sz w:val="21"/>
        </w:rPr>
      </w:pPr>
      <w:r w:rsidRPr="005972CE">
        <w:rPr>
          <w:rFonts w:ascii="Asap" w:hAnsi="Asap" w:cs="Arial"/>
          <w:sz w:val="21"/>
        </w:rPr>
        <w:t>AND:</w:t>
      </w:r>
    </w:p>
    <w:p w14:paraId="4F5286EB" w14:textId="77777777" w:rsidR="002827EC" w:rsidRPr="005972CE" w:rsidRDefault="002827EC" w:rsidP="002827EC">
      <w:pPr>
        <w:tabs>
          <w:tab w:val="left" w:pos="7650"/>
        </w:tabs>
        <w:spacing w:line="276" w:lineRule="auto"/>
        <w:ind w:left="1440"/>
        <w:rPr>
          <w:rFonts w:ascii="Asap" w:hAnsi="Asap" w:cs="Arial"/>
          <w:sz w:val="21"/>
        </w:rPr>
      </w:pPr>
      <w:r w:rsidRPr="005972CE">
        <w:rPr>
          <w:rFonts w:ascii="Asap" w:hAnsi="Asap" w:cs="Arial"/>
          <w:sz w:val="21"/>
          <w:u w:val="single"/>
        </w:rPr>
        <w:tab/>
      </w:r>
      <w:r>
        <w:rPr>
          <w:rFonts w:ascii="Asap" w:hAnsi="Asap" w:cs="Arial"/>
          <w:sz w:val="21"/>
          <w:u w:val="single"/>
        </w:rPr>
        <w:t>______________</w:t>
      </w:r>
      <w:proofErr w:type="gramStart"/>
      <w:r>
        <w:rPr>
          <w:rFonts w:ascii="Asap" w:hAnsi="Asap" w:cs="Arial"/>
          <w:sz w:val="21"/>
          <w:u w:val="single"/>
        </w:rPr>
        <w:t>_</w:t>
      </w:r>
      <w:r w:rsidRPr="005972CE">
        <w:rPr>
          <w:rFonts w:ascii="Asap" w:hAnsi="Asap" w:cs="Arial"/>
          <w:sz w:val="21"/>
        </w:rPr>
        <w:t>(</w:t>
      </w:r>
      <w:proofErr w:type="gramEnd"/>
      <w:r w:rsidRPr="005972CE">
        <w:rPr>
          <w:rFonts w:ascii="Asap" w:hAnsi="Asap" w:cs="Arial"/>
          <w:sz w:val="21"/>
        </w:rPr>
        <w:t>referred to herein as “the Applicant”)</w:t>
      </w:r>
    </w:p>
    <w:p w14:paraId="2C0ECA9A" w14:textId="77777777" w:rsidR="002827EC" w:rsidRDefault="002827EC" w:rsidP="002827EC">
      <w:pPr>
        <w:spacing w:line="276" w:lineRule="auto"/>
        <w:rPr>
          <w:rFonts w:ascii="Asap" w:hAnsi="Asap" w:cs="Arial"/>
          <w:sz w:val="21"/>
        </w:rPr>
      </w:pPr>
    </w:p>
    <w:p w14:paraId="4F25D709" w14:textId="77777777" w:rsidR="002827EC" w:rsidRPr="005972CE" w:rsidRDefault="002827EC" w:rsidP="002827EC">
      <w:pPr>
        <w:spacing w:line="276" w:lineRule="auto"/>
        <w:rPr>
          <w:rFonts w:ascii="Asap" w:hAnsi="Asap" w:cs="Arial"/>
          <w:sz w:val="21"/>
        </w:rPr>
      </w:pPr>
    </w:p>
    <w:p w14:paraId="4E7F38A2" w14:textId="77777777" w:rsidR="002827EC" w:rsidRPr="005972CE" w:rsidRDefault="002827EC" w:rsidP="002827EC">
      <w:pPr>
        <w:spacing w:line="276" w:lineRule="auto"/>
        <w:rPr>
          <w:rFonts w:ascii="Asap" w:hAnsi="Asap" w:cs="Arial"/>
          <w:sz w:val="21"/>
        </w:rPr>
      </w:pPr>
      <w:r w:rsidRPr="005972CE">
        <w:rPr>
          <w:rFonts w:ascii="Asap" w:hAnsi="Asap" w:cs="Arial"/>
          <w:sz w:val="21"/>
        </w:rPr>
        <w:lastRenderedPageBreak/>
        <w:t>WHEREAS:</w:t>
      </w:r>
    </w:p>
    <w:p w14:paraId="01AC6BA8" w14:textId="77777777" w:rsidR="002827EC" w:rsidRPr="005972CE" w:rsidRDefault="002827EC" w:rsidP="002827EC">
      <w:pPr>
        <w:spacing w:line="276" w:lineRule="auto"/>
        <w:rPr>
          <w:rFonts w:ascii="Asap" w:hAnsi="Asap" w:cs="Arial"/>
          <w:sz w:val="21"/>
        </w:rPr>
      </w:pPr>
    </w:p>
    <w:p w14:paraId="4EAAC67A" w14:textId="77777777" w:rsidR="002827EC" w:rsidRPr="005972CE" w:rsidRDefault="002827EC" w:rsidP="002827EC">
      <w:pPr>
        <w:numPr>
          <w:ilvl w:val="0"/>
          <w:numId w:val="1"/>
        </w:numPr>
        <w:spacing w:line="276" w:lineRule="auto"/>
        <w:rPr>
          <w:rFonts w:ascii="Asap" w:hAnsi="Asap" w:cs="Arial"/>
          <w:sz w:val="21"/>
        </w:rPr>
      </w:pPr>
      <w:r w:rsidRPr="005972CE">
        <w:rPr>
          <w:rFonts w:ascii="Asap" w:hAnsi="Asap" w:cs="Arial"/>
          <w:sz w:val="21"/>
        </w:rPr>
        <w:t>The Sponsor and the Applicant wish to carry out the project described in the attached schedule (the “Project”); and</w:t>
      </w:r>
    </w:p>
    <w:p w14:paraId="088D03E1" w14:textId="77777777" w:rsidR="002827EC" w:rsidRPr="005972CE" w:rsidRDefault="002827EC" w:rsidP="002827EC">
      <w:pPr>
        <w:numPr>
          <w:ilvl w:val="0"/>
          <w:numId w:val="1"/>
        </w:numPr>
        <w:spacing w:line="276" w:lineRule="auto"/>
        <w:rPr>
          <w:rFonts w:ascii="Asap" w:hAnsi="Asap" w:cs="Arial"/>
          <w:sz w:val="21"/>
        </w:rPr>
      </w:pPr>
      <w:r w:rsidRPr="005972CE">
        <w:rPr>
          <w:rFonts w:ascii="Asap" w:hAnsi="Asap" w:cs="Arial"/>
          <w:sz w:val="21"/>
        </w:rPr>
        <w:t>The Project has a charitable purpose as per the Income Tax Act.</w:t>
      </w:r>
    </w:p>
    <w:p w14:paraId="24DA72C8" w14:textId="77777777" w:rsidR="002827EC" w:rsidRPr="005972CE" w:rsidRDefault="002827EC" w:rsidP="002827EC">
      <w:pPr>
        <w:spacing w:line="276" w:lineRule="auto"/>
        <w:rPr>
          <w:rFonts w:ascii="Asap" w:hAnsi="Asap" w:cs="Arial"/>
          <w:sz w:val="21"/>
        </w:rPr>
      </w:pPr>
    </w:p>
    <w:p w14:paraId="6B72244B" w14:textId="77777777" w:rsidR="002827EC" w:rsidRPr="005972CE" w:rsidRDefault="002827EC" w:rsidP="002827EC">
      <w:pPr>
        <w:pStyle w:val="BodyText2"/>
        <w:spacing w:after="120" w:line="276" w:lineRule="auto"/>
        <w:rPr>
          <w:rFonts w:ascii="Asap" w:hAnsi="Asap" w:cs="Arial"/>
          <w:sz w:val="21"/>
        </w:rPr>
      </w:pPr>
      <w:proofErr w:type="gramStart"/>
      <w:r w:rsidRPr="005972CE">
        <w:rPr>
          <w:rFonts w:ascii="Asap" w:hAnsi="Asap" w:cs="Arial"/>
          <w:sz w:val="21"/>
        </w:rPr>
        <w:t>THEREFORE</w:t>
      </w:r>
      <w:proofErr w:type="gramEnd"/>
      <w:r w:rsidRPr="005972CE">
        <w:rPr>
          <w:rFonts w:ascii="Asap" w:hAnsi="Asap" w:cs="Arial"/>
          <w:sz w:val="21"/>
        </w:rPr>
        <w:t xml:space="preserve"> THE SPONSOR AND THE APPLICANT AGREE AS FOLLOWS:</w:t>
      </w:r>
    </w:p>
    <w:p w14:paraId="14E72F95" w14:textId="77777777" w:rsidR="002827EC" w:rsidRPr="005972CE" w:rsidRDefault="002827EC" w:rsidP="002827EC">
      <w:pPr>
        <w:numPr>
          <w:ilvl w:val="0"/>
          <w:numId w:val="2"/>
        </w:numPr>
        <w:spacing w:after="80" w:line="360" w:lineRule="auto"/>
        <w:ind w:left="357" w:hanging="357"/>
        <w:rPr>
          <w:rFonts w:ascii="Asap" w:hAnsi="Asap" w:cs="Arial"/>
          <w:sz w:val="21"/>
        </w:rPr>
      </w:pPr>
      <w:r w:rsidRPr="005972CE">
        <w:rPr>
          <w:rFonts w:ascii="Asap" w:hAnsi="Asap" w:cs="Arial"/>
          <w:sz w:val="21"/>
        </w:rPr>
        <w:t>The Sponsor shall act as agent for the Applicant for the purpose of establishing, maintaining and completing the Project.</w:t>
      </w:r>
    </w:p>
    <w:p w14:paraId="041934FC" w14:textId="77777777" w:rsidR="002827EC" w:rsidRPr="005972CE" w:rsidRDefault="002827EC" w:rsidP="002827EC">
      <w:pPr>
        <w:numPr>
          <w:ilvl w:val="0"/>
          <w:numId w:val="3"/>
        </w:numPr>
        <w:tabs>
          <w:tab w:val="left" w:pos="7020"/>
        </w:tabs>
        <w:spacing w:after="80" w:line="360" w:lineRule="auto"/>
        <w:ind w:left="357" w:hanging="357"/>
        <w:rPr>
          <w:rFonts w:ascii="Asap" w:hAnsi="Asap" w:cs="Arial"/>
          <w:sz w:val="21"/>
        </w:rPr>
      </w:pPr>
      <w:r w:rsidRPr="005972CE">
        <w:rPr>
          <w:rFonts w:ascii="Asap" w:hAnsi="Asap" w:cs="Arial"/>
          <w:sz w:val="21"/>
        </w:rPr>
        <w:t xml:space="preserve">The Project shall be completed on or before </w:t>
      </w:r>
      <w:r w:rsidRPr="005972CE">
        <w:rPr>
          <w:rFonts w:ascii="Asap" w:hAnsi="Asap" w:cs="Arial"/>
          <w:sz w:val="21"/>
          <w:u w:val="single"/>
        </w:rPr>
        <w:tab/>
      </w:r>
      <w:r w:rsidRPr="005972CE">
        <w:rPr>
          <w:rFonts w:ascii="Asap" w:hAnsi="Asap" w:cs="Arial"/>
          <w:sz w:val="21"/>
        </w:rPr>
        <w:t>.</w:t>
      </w:r>
    </w:p>
    <w:p w14:paraId="56125075" w14:textId="77777777" w:rsidR="002827EC" w:rsidRPr="005972CE" w:rsidRDefault="002827EC" w:rsidP="002827EC">
      <w:pPr>
        <w:numPr>
          <w:ilvl w:val="0"/>
          <w:numId w:val="3"/>
        </w:numPr>
        <w:tabs>
          <w:tab w:val="left" w:pos="4770"/>
        </w:tabs>
        <w:spacing w:after="80" w:line="360" w:lineRule="auto"/>
        <w:ind w:left="357" w:hanging="357"/>
        <w:rPr>
          <w:rFonts w:ascii="Asap" w:hAnsi="Asap" w:cs="Arial"/>
          <w:sz w:val="21"/>
        </w:rPr>
      </w:pPr>
      <w:r w:rsidRPr="005972CE">
        <w:rPr>
          <w:rFonts w:ascii="Asap" w:hAnsi="Asap" w:cs="Arial"/>
          <w:sz w:val="21"/>
        </w:rPr>
        <w:t>Subject to sufficient funding to proceed with the Project, the Sponsor shall provide the total sum of $</w:t>
      </w:r>
      <w:r w:rsidRPr="005972CE">
        <w:rPr>
          <w:rFonts w:ascii="Asap" w:hAnsi="Asap" w:cs="Arial"/>
          <w:sz w:val="21"/>
          <w:u w:val="single"/>
        </w:rPr>
        <w:tab/>
        <w:t>____</w:t>
      </w:r>
      <w:r w:rsidRPr="005972CE">
        <w:rPr>
          <w:rFonts w:ascii="Asap" w:hAnsi="Asap" w:cs="Arial"/>
          <w:sz w:val="21"/>
        </w:rPr>
        <w:t xml:space="preserve"> to the Applicant for the purpose of carrying out the Project.  Such funds shall be advanced to the Applicant in installments at such interval and in such amounts as the Sponsor at its discretion deems necessary for the carrying out of the Project.</w:t>
      </w:r>
    </w:p>
    <w:p w14:paraId="17A57917" w14:textId="77777777" w:rsidR="002827EC" w:rsidRPr="005972CE" w:rsidRDefault="002827EC" w:rsidP="002827EC">
      <w:pPr>
        <w:numPr>
          <w:ilvl w:val="0"/>
          <w:numId w:val="3"/>
        </w:numPr>
        <w:spacing w:after="80" w:line="360" w:lineRule="auto"/>
        <w:ind w:left="357" w:hanging="357"/>
        <w:rPr>
          <w:rFonts w:ascii="Asap" w:hAnsi="Asap" w:cs="Arial"/>
          <w:sz w:val="21"/>
        </w:rPr>
      </w:pPr>
      <w:r w:rsidRPr="005972CE">
        <w:rPr>
          <w:rFonts w:ascii="Asap" w:hAnsi="Asap" w:cs="Arial"/>
          <w:sz w:val="21"/>
        </w:rPr>
        <w:t>The Sponsor may withhold funds or decline to advance further installments if the Applicant fails to comply with any of the terms of this Agreement or if the Sponsor is dissatisfied with the progress of the Project.</w:t>
      </w:r>
    </w:p>
    <w:p w14:paraId="42232000" w14:textId="77777777" w:rsidR="002827EC" w:rsidRPr="005972CE" w:rsidRDefault="002827EC" w:rsidP="002827EC">
      <w:pPr>
        <w:numPr>
          <w:ilvl w:val="0"/>
          <w:numId w:val="3"/>
        </w:numPr>
        <w:spacing w:after="80" w:line="360" w:lineRule="auto"/>
        <w:ind w:left="357" w:hanging="357"/>
        <w:rPr>
          <w:rFonts w:ascii="Asap" w:hAnsi="Asap" w:cs="Arial"/>
          <w:sz w:val="21"/>
        </w:rPr>
      </w:pPr>
      <w:r w:rsidRPr="005972CE">
        <w:rPr>
          <w:rFonts w:ascii="Asap" w:hAnsi="Asap" w:cs="Arial"/>
          <w:sz w:val="21"/>
        </w:rPr>
        <w:t>The Applicant shall keep the funds that it receives from the Sponsor separate from the Applicant’s own assets and shall use such funds solely for the Project.</w:t>
      </w:r>
    </w:p>
    <w:p w14:paraId="588F8620" w14:textId="77777777" w:rsidR="002827EC" w:rsidRPr="005972CE" w:rsidRDefault="002827EC" w:rsidP="002827EC">
      <w:pPr>
        <w:numPr>
          <w:ilvl w:val="0"/>
          <w:numId w:val="3"/>
        </w:numPr>
        <w:spacing w:after="80" w:line="360" w:lineRule="auto"/>
        <w:ind w:left="357" w:hanging="357"/>
        <w:rPr>
          <w:rFonts w:ascii="Asap" w:hAnsi="Asap" w:cs="Arial"/>
          <w:sz w:val="21"/>
        </w:rPr>
      </w:pPr>
      <w:r w:rsidRPr="005972CE">
        <w:rPr>
          <w:rFonts w:ascii="Asap" w:hAnsi="Asap" w:cs="Arial"/>
          <w:sz w:val="21"/>
        </w:rPr>
        <w:t>The Applicant shall report regularly to the Sponsor on the progress of the Project and shall permit the Sponsor and its funding sources to inspect the Project at such times that the Sponsor deems appropriate.</w:t>
      </w:r>
    </w:p>
    <w:p w14:paraId="15196992" w14:textId="77777777" w:rsidR="002827EC" w:rsidRPr="005972CE" w:rsidRDefault="002827EC" w:rsidP="002827EC">
      <w:pPr>
        <w:numPr>
          <w:ilvl w:val="0"/>
          <w:numId w:val="3"/>
        </w:numPr>
        <w:spacing w:after="80" w:line="360" w:lineRule="auto"/>
        <w:ind w:left="357" w:hanging="357"/>
        <w:rPr>
          <w:rFonts w:ascii="Asap" w:hAnsi="Asap" w:cs="Arial"/>
          <w:sz w:val="21"/>
        </w:rPr>
      </w:pPr>
      <w:r w:rsidRPr="005972CE">
        <w:rPr>
          <w:rFonts w:ascii="Asap" w:hAnsi="Asap" w:cs="Arial"/>
          <w:sz w:val="21"/>
        </w:rPr>
        <w:t>The Applicant shall maintain complete records of the use of the funds it receives from the Sponsor and will provide copies of such records to the Sponsor at its request.</w:t>
      </w:r>
    </w:p>
    <w:p w14:paraId="0AF3C7C1" w14:textId="77777777" w:rsidR="002827EC" w:rsidRPr="005972CE" w:rsidRDefault="002827EC" w:rsidP="002827EC">
      <w:pPr>
        <w:numPr>
          <w:ilvl w:val="0"/>
          <w:numId w:val="3"/>
        </w:numPr>
        <w:spacing w:after="80" w:line="360" w:lineRule="auto"/>
        <w:ind w:left="357" w:hanging="357"/>
        <w:rPr>
          <w:rFonts w:ascii="Asap" w:hAnsi="Asap" w:cs="Arial"/>
          <w:sz w:val="21"/>
        </w:rPr>
      </w:pPr>
      <w:r w:rsidRPr="005972CE">
        <w:rPr>
          <w:rFonts w:ascii="Asap" w:hAnsi="Asap" w:cs="Arial"/>
          <w:sz w:val="21"/>
        </w:rPr>
        <w:t>The Applicant shall not assign its rights or obligations under this Agreement without the prior consent of the Sponsor.</w:t>
      </w:r>
    </w:p>
    <w:p w14:paraId="4542F60E" w14:textId="77777777" w:rsidR="002827EC" w:rsidRPr="005972CE" w:rsidRDefault="002827EC" w:rsidP="002827EC">
      <w:pPr>
        <w:numPr>
          <w:ilvl w:val="0"/>
          <w:numId w:val="3"/>
        </w:numPr>
        <w:spacing w:after="80" w:line="360" w:lineRule="auto"/>
        <w:ind w:left="357" w:hanging="357"/>
        <w:rPr>
          <w:rFonts w:ascii="Asap" w:hAnsi="Asap" w:cs="Arial"/>
          <w:sz w:val="21"/>
        </w:rPr>
      </w:pPr>
      <w:r w:rsidRPr="005972CE">
        <w:rPr>
          <w:rFonts w:ascii="Asap" w:hAnsi="Asap" w:cs="Arial"/>
          <w:sz w:val="21"/>
        </w:rPr>
        <w:t>This Agreement shall be governed by the laws of British Columbia.</w:t>
      </w:r>
    </w:p>
    <w:p w14:paraId="34E640BE" w14:textId="77777777" w:rsidR="002827EC" w:rsidRPr="005972CE" w:rsidRDefault="002827EC" w:rsidP="002827EC">
      <w:pPr>
        <w:spacing w:line="276" w:lineRule="auto"/>
        <w:rPr>
          <w:rFonts w:ascii="Asap" w:hAnsi="Asap" w:cs="Arial"/>
          <w:sz w:val="21"/>
        </w:rPr>
      </w:pPr>
    </w:p>
    <w:p w14:paraId="686C8C71" w14:textId="77777777" w:rsidR="002827EC" w:rsidRDefault="002827EC" w:rsidP="002827EC">
      <w:pPr>
        <w:spacing w:line="276" w:lineRule="auto"/>
        <w:rPr>
          <w:rFonts w:ascii="Asap" w:hAnsi="Asap" w:cs="Arial"/>
          <w:sz w:val="21"/>
        </w:rPr>
      </w:pPr>
    </w:p>
    <w:p w14:paraId="774ED917" w14:textId="77777777" w:rsidR="002827EC" w:rsidRDefault="002827EC" w:rsidP="002827EC">
      <w:pPr>
        <w:spacing w:line="276" w:lineRule="auto"/>
        <w:rPr>
          <w:rFonts w:ascii="Asap" w:hAnsi="Asap" w:cs="Arial"/>
          <w:sz w:val="21"/>
        </w:rPr>
      </w:pPr>
    </w:p>
    <w:p w14:paraId="288748E8" w14:textId="77777777" w:rsidR="002827EC" w:rsidRDefault="002827EC" w:rsidP="002827EC">
      <w:pPr>
        <w:spacing w:line="276" w:lineRule="auto"/>
        <w:rPr>
          <w:rFonts w:ascii="Asap" w:hAnsi="Asap" w:cs="Arial"/>
          <w:sz w:val="21"/>
        </w:rPr>
      </w:pPr>
    </w:p>
    <w:p w14:paraId="73A22DED" w14:textId="77777777" w:rsidR="002827EC" w:rsidRDefault="002827EC" w:rsidP="002827EC">
      <w:pPr>
        <w:spacing w:line="276" w:lineRule="auto"/>
        <w:rPr>
          <w:rFonts w:ascii="Asap" w:hAnsi="Asap" w:cs="Arial"/>
          <w:sz w:val="21"/>
        </w:rPr>
      </w:pPr>
    </w:p>
    <w:p w14:paraId="004E81B5" w14:textId="6904AE5E" w:rsidR="002827EC" w:rsidRPr="005972CE" w:rsidRDefault="002827EC" w:rsidP="002827EC">
      <w:pPr>
        <w:spacing w:line="276" w:lineRule="auto"/>
        <w:rPr>
          <w:rFonts w:ascii="Asap" w:hAnsi="Asap" w:cs="Arial"/>
          <w:sz w:val="21"/>
        </w:rPr>
      </w:pPr>
      <w:r w:rsidRPr="005972CE">
        <w:rPr>
          <w:rFonts w:ascii="Asap" w:hAnsi="Asap" w:cs="Arial"/>
          <w:sz w:val="21"/>
        </w:rPr>
        <w:lastRenderedPageBreak/>
        <w:t>IN WITNESS WHEREOF the parties have executed the Agreement effective the date first above written.</w:t>
      </w:r>
    </w:p>
    <w:p w14:paraId="5ED2B792" w14:textId="77777777" w:rsidR="002827EC" w:rsidRPr="005972CE" w:rsidRDefault="002827EC" w:rsidP="002827EC">
      <w:pPr>
        <w:spacing w:line="276" w:lineRule="auto"/>
        <w:rPr>
          <w:rFonts w:ascii="Asap" w:hAnsi="Asap" w:cs="Arial"/>
          <w:sz w:val="21"/>
        </w:rPr>
      </w:pPr>
    </w:p>
    <w:p w14:paraId="54D94C6F" w14:textId="77777777" w:rsidR="002827EC" w:rsidRDefault="002827EC" w:rsidP="002827EC">
      <w:pPr>
        <w:spacing w:line="276" w:lineRule="auto"/>
        <w:rPr>
          <w:rFonts w:ascii="Asap" w:hAnsi="Asap" w:cs="Arial"/>
          <w:sz w:val="21"/>
        </w:rPr>
      </w:pPr>
      <w:r w:rsidRPr="005972CE">
        <w:rPr>
          <w:rFonts w:ascii="Asap" w:hAnsi="Asap" w:cs="Arial"/>
          <w:b/>
          <w:sz w:val="21"/>
        </w:rPr>
        <w:t>The Sponsor</w:t>
      </w:r>
      <w:r w:rsidRPr="005972CE">
        <w:rPr>
          <w:rFonts w:ascii="Asap" w:hAnsi="Asap" w:cs="Arial"/>
          <w:sz w:val="21"/>
        </w:rPr>
        <w:tab/>
      </w:r>
      <w:r w:rsidRPr="005972CE">
        <w:rPr>
          <w:rFonts w:ascii="Asap" w:hAnsi="Asap" w:cs="Arial"/>
          <w:sz w:val="21"/>
        </w:rPr>
        <w:tab/>
      </w:r>
      <w:r w:rsidRPr="005972CE">
        <w:rPr>
          <w:rFonts w:ascii="Asap" w:hAnsi="Asap" w:cs="Arial"/>
          <w:sz w:val="21"/>
        </w:rPr>
        <w:tab/>
      </w:r>
      <w:r w:rsidRPr="005972CE">
        <w:rPr>
          <w:rFonts w:ascii="Asap" w:hAnsi="Asap" w:cs="Arial"/>
          <w:sz w:val="21"/>
        </w:rPr>
        <w:tab/>
      </w:r>
      <w:r w:rsidRPr="005972CE">
        <w:rPr>
          <w:rFonts w:ascii="Asap" w:hAnsi="Asap" w:cs="Arial"/>
          <w:sz w:val="21"/>
        </w:rPr>
        <w:tab/>
      </w:r>
    </w:p>
    <w:p w14:paraId="2F5611DF" w14:textId="77777777" w:rsidR="002827EC" w:rsidRDefault="002827EC" w:rsidP="002827EC">
      <w:pPr>
        <w:spacing w:line="276" w:lineRule="auto"/>
        <w:rPr>
          <w:rFonts w:ascii="Asap" w:hAnsi="Asap" w:cs="Arial"/>
          <w:sz w:val="21"/>
        </w:rPr>
      </w:pPr>
    </w:p>
    <w:p w14:paraId="13F85FCC" w14:textId="77777777" w:rsidR="002827EC" w:rsidRDefault="002827EC" w:rsidP="002827EC">
      <w:pPr>
        <w:spacing w:line="276" w:lineRule="auto"/>
        <w:rPr>
          <w:rFonts w:ascii="Asap" w:hAnsi="Asap" w:cs="Arial"/>
          <w:sz w:val="21"/>
        </w:rPr>
      </w:pPr>
      <w:proofErr w:type="gramStart"/>
      <w:r>
        <w:rPr>
          <w:rFonts w:ascii="Asap" w:hAnsi="Asap" w:cs="Arial"/>
          <w:sz w:val="21"/>
        </w:rPr>
        <w:t>P</w:t>
      </w:r>
      <w:r w:rsidRPr="005972CE">
        <w:rPr>
          <w:rFonts w:ascii="Asap" w:hAnsi="Asap" w:cs="Arial"/>
          <w:sz w:val="21"/>
        </w:rPr>
        <w:t>er:_</w:t>
      </w:r>
      <w:proofErr w:type="gramEnd"/>
      <w:r w:rsidRPr="005972CE">
        <w:rPr>
          <w:rFonts w:ascii="Asap" w:hAnsi="Asap" w:cs="Arial"/>
          <w:sz w:val="21"/>
        </w:rPr>
        <w:t>_____________________________</w:t>
      </w:r>
      <w:r>
        <w:rPr>
          <w:rFonts w:ascii="Asap" w:hAnsi="Asap" w:cs="Arial"/>
          <w:sz w:val="21"/>
        </w:rPr>
        <w:t>___________________________</w:t>
      </w:r>
      <w:r w:rsidRPr="005972CE">
        <w:rPr>
          <w:rFonts w:ascii="Asap" w:hAnsi="Asap" w:cs="Arial"/>
          <w:sz w:val="21"/>
        </w:rPr>
        <w:t>____</w:t>
      </w:r>
      <w:r w:rsidRPr="005972CE">
        <w:rPr>
          <w:rFonts w:ascii="Asap" w:hAnsi="Asap" w:cs="Arial"/>
          <w:sz w:val="21"/>
        </w:rPr>
        <w:tab/>
      </w:r>
    </w:p>
    <w:p w14:paraId="3A7FC909" w14:textId="77777777" w:rsidR="002827EC" w:rsidRDefault="002827EC" w:rsidP="002827EC">
      <w:pPr>
        <w:spacing w:line="276" w:lineRule="auto"/>
        <w:rPr>
          <w:rFonts w:ascii="Asap" w:hAnsi="Asap" w:cs="Arial"/>
          <w:sz w:val="21"/>
        </w:rPr>
      </w:pPr>
    </w:p>
    <w:p w14:paraId="53503363" w14:textId="77777777" w:rsidR="002827EC" w:rsidRPr="005972CE" w:rsidRDefault="002827EC" w:rsidP="002827EC">
      <w:pPr>
        <w:spacing w:line="276" w:lineRule="auto"/>
        <w:rPr>
          <w:rFonts w:ascii="Asap" w:hAnsi="Asap" w:cs="Arial"/>
          <w:sz w:val="21"/>
        </w:rPr>
      </w:pPr>
      <w:r w:rsidRPr="005972CE">
        <w:rPr>
          <w:rFonts w:ascii="Asap" w:hAnsi="Asap" w:cs="Arial"/>
          <w:sz w:val="21"/>
        </w:rPr>
        <w:t>Authorized Signature</w:t>
      </w:r>
    </w:p>
    <w:p w14:paraId="46D043FE" w14:textId="77777777" w:rsidR="002827EC" w:rsidRDefault="002827EC" w:rsidP="002827EC">
      <w:pPr>
        <w:spacing w:line="276" w:lineRule="auto"/>
        <w:rPr>
          <w:rFonts w:ascii="Asap" w:hAnsi="Asap" w:cs="Arial"/>
          <w:sz w:val="21"/>
        </w:rPr>
      </w:pPr>
      <w:r w:rsidRPr="005972CE">
        <w:rPr>
          <w:rFonts w:ascii="Asap" w:hAnsi="Asap" w:cs="Arial"/>
          <w:sz w:val="21"/>
        </w:rPr>
        <w:t>BOARD MEMBER</w:t>
      </w:r>
    </w:p>
    <w:p w14:paraId="3ECD37BF" w14:textId="77777777" w:rsidR="002827EC" w:rsidRDefault="002827EC" w:rsidP="002827EC">
      <w:pPr>
        <w:spacing w:line="276" w:lineRule="auto"/>
        <w:rPr>
          <w:rFonts w:ascii="Asap" w:hAnsi="Asap" w:cs="Arial"/>
          <w:sz w:val="21"/>
        </w:rPr>
      </w:pPr>
    </w:p>
    <w:p w14:paraId="61E0775F" w14:textId="77777777" w:rsidR="002827EC" w:rsidRDefault="002827EC" w:rsidP="002827EC">
      <w:pPr>
        <w:spacing w:line="276" w:lineRule="auto"/>
        <w:rPr>
          <w:rFonts w:ascii="Asap" w:hAnsi="Asap" w:cs="Arial"/>
          <w:sz w:val="21"/>
        </w:rPr>
      </w:pPr>
    </w:p>
    <w:p w14:paraId="7B50614F" w14:textId="77777777" w:rsidR="002827EC" w:rsidRDefault="002827EC" w:rsidP="002827EC">
      <w:pPr>
        <w:spacing w:line="276" w:lineRule="auto"/>
        <w:rPr>
          <w:rFonts w:ascii="Asap" w:hAnsi="Asap" w:cs="Arial"/>
          <w:sz w:val="21"/>
        </w:rPr>
      </w:pPr>
    </w:p>
    <w:p w14:paraId="55B1FFD2" w14:textId="77777777" w:rsidR="002827EC" w:rsidRPr="005972CE" w:rsidRDefault="002827EC" w:rsidP="002827EC">
      <w:pPr>
        <w:spacing w:line="276" w:lineRule="auto"/>
        <w:rPr>
          <w:rFonts w:ascii="Asap" w:hAnsi="Asap" w:cs="Arial"/>
          <w:sz w:val="21"/>
        </w:rPr>
      </w:pPr>
      <w:r w:rsidRPr="005972CE">
        <w:rPr>
          <w:rFonts w:ascii="Asap" w:hAnsi="Asap" w:cs="Arial"/>
          <w:b/>
          <w:sz w:val="21"/>
        </w:rPr>
        <w:t>The Applicant</w:t>
      </w:r>
    </w:p>
    <w:p w14:paraId="28AFF953" w14:textId="77777777" w:rsidR="002827EC" w:rsidRDefault="002827EC" w:rsidP="002827EC">
      <w:pPr>
        <w:spacing w:line="276" w:lineRule="auto"/>
        <w:rPr>
          <w:rFonts w:ascii="Asap" w:hAnsi="Asap" w:cs="Arial"/>
          <w:sz w:val="21"/>
        </w:rPr>
      </w:pPr>
    </w:p>
    <w:p w14:paraId="01FCBD6C" w14:textId="77777777" w:rsidR="002827EC" w:rsidRDefault="002827EC" w:rsidP="002827EC">
      <w:pPr>
        <w:spacing w:line="276" w:lineRule="auto"/>
        <w:rPr>
          <w:rFonts w:ascii="Asap" w:hAnsi="Asap" w:cs="Arial"/>
          <w:sz w:val="21"/>
        </w:rPr>
      </w:pPr>
      <w:proofErr w:type="gramStart"/>
      <w:r>
        <w:rPr>
          <w:rFonts w:ascii="Asap" w:hAnsi="Asap" w:cs="Arial"/>
          <w:sz w:val="21"/>
        </w:rPr>
        <w:t>P</w:t>
      </w:r>
      <w:r w:rsidRPr="005972CE">
        <w:rPr>
          <w:rFonts w:ascii="Asap" w:hAnsi="Asap" w:cs="Arial"/>
          <w:sz w:val="21"/>
        </w:rPr>
        <w:t>er:_</w:t>
      </w:r>
      <w:proofErr w:type="gramEnd"/>
      <w:r w:rsidRPr="005972CE">
        <w:rPr>
          <w:rFonts w:ascii="Asap" w:hAnsi="Asap" w:cs="Arial"/>
          <w:sz w:val="21"/>
        </w:rPr>
        <w:t>_____________________________</w:t>
      </w:r>
      <w:r>
        <w:rPr>
          <w:rFonts w:ascii="Asap" w:hAnsi="Asap" w:cs="Arial"/>
          <w:sz w:val="21"/>
        </w:rPr>
        <w:t>___________________________</w:t>
      </w:r>
      <w:r w:rsidRPr="005972CE">
        <w:rPr>
          <w:rFonts w:ascii="Asap" w:hAnsi="Asap" w:cs="Arial"/>
          <w:sz w:val="21"/>
        </w:rPr>
        <w:t>____</w:t>
      </w:r>
      <w:r w:rsidRPr="005972CE">
        <w:rPr>
          <w:rFonts w:ascii="Asap" w:hAnsi="Asap" w:cs="Arial"/>
          <w:sz w:val="21"/>
        </w:rPr>
        <w:tab/>
      </w:r>
    </w:p>
    <w:p w14:paraId="57FB8AA9" w14:textId="77777777" w:rsidR="002827EC" w:rsidRDefault="002827EC" w:rsidP="002827EC">
      <w:pPr>
        <w:spacing w:line="276" w:lineRule="auto"/>
        <w:rPr>
          <w:rFonts w:ascii="Asap" w:hAnsi="Asap" w:cs="Arial"/>
          <w:sz w:val="21"/>
        </w:rPr>
      </w:pPr>
    </w:p>
    <w:p w14:paraId="6803589A" w14:textId="77777777" w:rsidR="002827EC" w:rsidRPr="005972CE" w:rsidRDefault="002827EC" w:rsidP="002827EC">
      <w:pPr>
        <w:spacing w:line="276" w:lineRule="auto"/>
        <w:rPr>
          <w:rFonts w:ascii="Asap" w:hAnsi="Asap" w:cs="Arial"/>
          <w:sz w:val="21"/>
        </w:rPr>
      </w:pPr>
      <w:r w:rsidRPr="005972CE">
        <w:rPr>
          <w:rFonts w:ascii="Asap" w:hAnsi="Asap" w:cs="Arial"/>
          <w:sz w:val="21"/>
        </w:rPr>
        <w:t>Authorized Signature</w:t>
      </w:r>
    </w:p>
    <w:p w14:paraId="636AE94E" w14:textId="77777777" w:rsidR="002827EC" w:rsidRDefault="002827EC" w:rsidP="002827EC">
      <w:pPr>
        <w:spacing w:line="276" w:lineRule="auto"/>
        <w:rPr>
          <w:rFonts w:ascii="Asap" w:hAnsi="Asap" w:cs="Arial"/>
          <w:sz w:val="21"/>
        </w:rPr>
      </w:pPr>
      <w:r w:rsidRPr="005972CE">
        <w:rPr>
          <w:rFonts w:ascii="Asap" w:hAnsi="Asap" w:cs="Arial"/>
          <w:sz w:val="21"/>
        </w:rPr>
        <w:t>BOARD MEMBER</w:t>
      </w:r>
    </w:p>
    <w:p w14:paraId="17853B9E" w14:textId="77777777" w:rsidR="002827EC" w:rsidRPr="005972CE" w:rsidRDefault="002827EC" w:rsidP="002827EC">
      <w:pPr>
        <w:spacing w:line="276" w:lineRule="auto"/>
        <w:rPr>
          <w:rFonts w:ascii="Asap" w:hAnsi="Asap" w:cs="Arial"/>
          <w:sz w:val="21"/>
        </w:rPr>
      </w:pPr>
    </w:p>
    <w:p w14:paraId="6D4CCD8D" w14:textId="77777777" w:rsidR="002827EC" w:rsidRPr="005972CE" w:rsidRDefault="002827EC" w:rsidP="002827EC">
      <w:pPr>
        <w:spacing w:line="276" w:lineRule="auto"/>
        <w:rPr>
          <w:rFonts w:ascii="Asap" w:hAnsi="Asap" w:cs="Arial"/>
          <w:sz w:val="21"/>
        </w:rPr>
      </w:pPr>
    </w:p>
    <w:p w14:paraId="36767A0F" w14:textId="77777777" w:rsidR="002827EC" w:rsidRPr="005972CE" w:rsidRDefault="002827EC" w:rsidP="002827EC">
      <w:pPr>
        <w:tabs>
          <w:tab w:val="left" w:pos="360"/>
        </w:tabs>
        <w:spacing w:line="276" w:lineRule="auto"/>
        <w:rPr>
          <w:rFonts w:ascii="Asap" w:hAnsi="Asap"/>
        </w:rPr>
      </w:pPr>
      <w:r w:rsidRPr="005972CE">
        <w:rPr>
          <w:rFonts w:ascii="Asap" w:hAnsi="Asap" w:cs="Arial"/>
          <w:sz w:val="21"/>
        </w:rPr>
        <w:tab/>
      </w:r>
      <w:r w:rsidRPr="005972CE">
        <w:rPr>
          <w:rFonts w:ascii="Asap" w:hAnsi="Asap" w:cs="Arial"/>
          <w:sz w:val="21"/>
        </w:rPr>
        <w:tab/>
      </w:r>
      <w:r w:rsidRPr="005972CE">
        <w:rPr>
          <w:rFonts w:ascii="Asap" w:hAnsi="Asap" w:cs="Arial"/>
          <w:sz w:val="21"/>
        </w:rPr>
        <w:tab/>
      </w:r>
      <w:r w:rsidRPr="005972CE">
        <w:rPr>
          <w:rFonts w:ascii="Asap" w:hAnsi="Asap" w:cs="Arial"/>
          <w:sz w:val="21"/>
        </w:rPr>
        <w:tab/>
      </w:r>
    </w:p>
    <w:p w14:paraId="7A355136" w14:textId="77777777" w:rsidR="002827EC" w:rsidRPr="005972CE" w:rsidRDefault="002827EC" w:rsidP="002827EC">
      <w:pPr>
        <w:spacing w:line="276" w:lineRule="auto"/>
        <w:rPr>
          <w:rFonts w:ascii="Asap" w:hAnsi="Asap"/>
        </w:rPr>
      </w:pPr>
    </w:p>
    <w:p w14:paraId="6A79748F" w14:textId="77777777" w:rsidR="002827EC" w:rsidRPr="005972CE" w:rsidRDefault="002827EC" w:rsidP="002827EC">
      <w:pPr>
        <w:rPr>
          <w:rFonts w:ascii="Asap" w:hAnsi="Asap"/>
        </w:rPr>
      </w:pPr>
    </w:p>
    <w:p w14:paraId="7130DFB3" w14:textId="77777777" w:rsidR="002827EC" w:rsidRDefault="002827EC" w:rsidP="002B1663">
      <w:pPr>
        <w:pStyle w:val="Title"/>
        <w:tabs>
          <w:tab w:val="left" w:pos="8616"/>
        </w:tabs>
        <w:ind w:left="0"/>
      </w:pPr>
    </w:p>
    <w:p w14:paraId="7B17384B" w14:textId="77777777" w:rsidR="002B1663" w:rsidRDefault="002B1663" w:rsidP="002B1663">
      <w:pPr>
        <w:pStyle w:val="Title"/>
        <w:tabs>
          <w:tab w:val="left" w:pos="8616"/>
        </w:tabs>
        <w:ind w:left="0"/>
      </w:pPr>
    </w:p>
    <w:p w14:paraId="44D791ED" w14:textId="77777777" w:rsidR="002B1663" w:rsidRDefault="002B1663" w:rsidP="002B1663">
      <w:pPr>
        <w:pStyle w:val="Title"/>
        <w:tabs>
          <w:tab w:val="left" w:pos="8616"/>
        </w:tabs>
        <w:ind w:left="0"/>
      </w:pPr>
    </w:p>
    <w:p w14:paraId="1D061488" w14:textId="77777777" w:rsidR="002B1663" w:rsidRDefault="002B1663" w:rsidP="002B1663">
      <w:pPr>
        <w:pStyle w:val="Title"/>
        <w:tabs>
          <w:tab w:val="left" w:pos="8616"/>
        </w:tabs>
        <w:ind w:left="0"/>
      </w:pPr>
    </w:p>
    <w:p w14:paraId="0D4E5A4F" w14:textId="77777777" w:rsidR="002B1663" w:rsidRDefault="002B1663" w:rsidP="00BF5231">
      <w:pPr>
        <w:pStyle w:val="Title"/>
        <w:tabs>
          <w:tab w:val="left" w:pos="8616"/>
        </w:tabs>
        <w:spacing w:after="160" w:line="278" w:lineRule="auto"/>
        <w:ind w:left="0"/>
        <w:rPr>
          <w:rFonts w:ascii="Aptos" w:hAnsi="Aptos" w:cstheme="minorHAnsi"/>
          <w:b w:val="0"/>
          <w:bCs w:val="0"/>
          <w:sz w:val="24"/>
          <w:szCs w:val="24"/>
        </w:rPr>
      </w:pPr>
    </w:p>
    <w:p w14:paraId="11EB4552" w14:textId="77777777" w:rsidR="00B9093C" w:rsidRDefault="00B9093C" w:rsidP="00BF5231">
      <w:pPr>
        <w:pStyle w:val="Title"/>
        <w:tabs>
          <w:tab w:val="left" w:pos="8616"/>
        </w:tabs>
        <w:spacing w:after="160" w:line="278" w:lineRule="auto"/>
        <w:ind w:left="0"/>
        <w:rPr>
          <w:rFonts w:ascii="Aptos" w:hAnsi="Aptos" w:cstheme="minorHAnsi"/>
          <w:b w:val="0"/>
          <w:bCs w:val="0"/>
          <w:sz w:val="24"/>
          <w:szCs w:val="24"/>
        </w:rPr>
      </w:pPr>
    </w:p>
    <w:p w14:paraId="09CF0C3F" w14:textId="77777777" w:rsidR="00B9093C" w:rsidRDefault="00B9093C" w:rsidP="00BF5231">
      <w:pPr>
        <w:pStyle w:val="Title"/>
        <w:tabs>
          <w:tab w:val="left" w:pos="8616"/>
        </w:tabs>
        <w:spacing w:after="160" w:line="278" w:lineRule="auto"/>
        <w:ind w:left="0"/>
        <w:rPr>
          <w:rFonts w:ascii="Aptos" w:hAnsi="Aptos" w:cstheme="minorHAnsi"/>
          <w:b w:val="0"/>
          <w:bCs w:val="0"/>
          <w:sz w:val="24"/>
          <w:szCs w:val="24"/>
        </w:rPr>
      </w:pPr>
    </w:p>
    <w:p w14:paraId="67157BDD" w14:textId="77777777" w:rsidR="00B9093C" w:rsidRDefault="00B9093C" w:rsidP="00BF5231">
      <w:pPr>
        <w:pStyle w:val="Title"/>
        <w:tabs>
          <w:tab w:val="left" w:pos="8616"/>
        </w:tabs>
        <w:spacing w:after="160" w:line="278" w:lineRule="auto"/>
        <w:ind w:left="0"/>
        <w:rPr>
          <w:rFonts w:ascii="Aptos" w:hAnsi="Aptos" w:cstheme="minorHAnsi"/>
          <w:b w:val="0"/>
          <w:bCs w:val="0"/>
          <w:sz w:val="24"/>
          <w:szCs w:val="24"/>
        </w:rPr>
      </w:pPr>
    </w:p>
    <w:p w14:paraId="3E3DC938" w14:textId="77777777" w:rsidR="00B9093C" w:rsidRDefault="00B9093C" w:rsidP="00BF5231">
      <w:pPr>
        <w:pStyle w:val="Title"/>
        <w:tabs>
          <w:tab w:val="left" w:pos="8616"/>
        </w:tabs>
        <w:spacing w:after="160" w:line="278" w:lineRule="auto"/>
        <w:ind w:left="0"/>
        <w:rPr>
          <w:rFonts w:ascii="Aptos" w:hAnsi="Aptos" w:cstheme="minorHAnsi"/>
          <w:b w:val="0"/>
          <w:bCs w:val="0"/>
          <w:sz w:val="24"/>
          <w:szCs w:val="24"/>
        </w:rPr>
      </w:pPr>
    </w:p>
    <w:p w14:paraId="635D2D74" w14:textId="77777777" w:rsidR="00B9093C" w:rsidRDefault="00B9093C" w:rsidP="00BF5231">
      <w:pPr>
        <w:pStyle w:val="Title"/>
        <w:tabs>
          <w:tab w:val="left" w:pos="8616"/>
        </w:tabs>
        <w:spacing w:after="160" w:line="278" w:lineRule="auto"/>
        <w:ind w:left="0"/>
        <w:rPr>
          <w:rFonts w:ascii="Aptos" w:hAnsi="Aptos" w:cstheme="minorHAnsi"/>
          <w:b w:val="0"/>
          <w:bCs w:val="0"/>
          <w:sz w:val="24"/>
          <w:szCs w:val="24"/>
        </w:rPr>
      </w:pPr>
    </w:p>
    <w:p w14:paraId="08A59941" w14:textId="77777777" w:rsidR="00B9093C" w:rsidRDefault="00B9093C" w:rsidP="00BF5231">
      <w:pPr>
        <w:pStyle w:val="Title"/>
        <w:tabs>
          <w:tab w:val="left" w:pos="8616"/>
        </w:tabs>
        <w:spacing w:after="160" w:line="278" w:lineRule="auto"/>
        <w:ind w:left="0"/>
        <w:rPr>
          <w:rFonts w:ascii="Aptos" w:hAnsi="Aptos" w:cstheme="minorHAnsi"/>
          <w:b w:val="0"/>
          <w:bCs w:val="0"/>
          <w:sz w:val="24"/>
          <w:szCs w:val="24"/>
        </w:rPr>
      </w:pPr>
    </w:p>
    <w:p w14:paraId="53F50B7C" w14:textId="77777777" w:rsidR="00B9093C" w:rsidRDefault="00B9093C" w:rsidP="00BF5231">
      <w:pPr>
        <w:pStyle w:val="Title"/>
        <w:tabs>
          <w:tab w:val="left" w:pos="8616"/>
        </w:tabs>
        <w:spacing w:after="160" w:line="278" w:lineRule="auto"/>
        <w:ind w:left="0"/>
        <w:rPr>
          <w:rFonts w:ascii="Aptos" w:hAnsi="Aptos" w:cstheme="minorHAnsi"/>
          <w:b w:val="0"/>
          <w:bCs w:val="0"/>
          <w:sz w:val="24"/>
          <w:szCs w:val="24"/>
        </w:rPr>
      </w:pPr>
    </w:p>
    <w:p w14:paraId="7AC668B6" w14:textId="77777777" w:rsidR="00B9093C" w:rsidRDefault="00B9093C" w:rsidP="00BF5231">
      <w:pPr>
        <w:pStyle w:val="Title"/>
        <w:tabs>
          <w:tab w:val="left" w:pos="8616"/>
        </w:tabs>
        <w:spacing w:after="160" w:line="278" w:lineRule="auto"/>
        <w:ind w:left="0"/>
        <w:rPr>
          <w:rFonts w:ascii="Aptos" w:hAnsi="Aptos" w:cstheme="minorHAnsi"/>
          <w:b w:val="0"/>
          <w:bCs w:val="0"/>
          <w:sz w:val="24"/>
          <w:szCs w:val="24"/>
        </w:rPr>
      </w:pPr>
    </w:p>
    <w:p w14:paraId="28AC1810" w14:textId="77777777" w:rsidR="00B9093C" w:rsidRDefault="00B9093C" w:rsidP="00BF5231">
      <w:pPr>
        <w:pStyle w:val="Title"/>
        <w:tabs>
          <w:tab w:val="left" w:pos="8616"/>
        </w:tabs>
        <w:spacing w:after="160" w:line="278" w:lineRule="auto"/>
        <w:ind w:left="0"/>
        <w:rPr>
          <w:rFonts w:ascii="Aptos" w:hAnsi="Aptos" w:cstheme="minorHAnsi"/>
          <w:b w:val="0"/>
          <w:bCs w:val="0"/>
          <w:sz w:val="24"/>
          <w:szCs w:val="24"/>
        </w:rPr>
      </w:pPr>
    </w:p>
    <w:p w14:paraId="6D23E0B9" w14:textId="77777777" w:rsidR="00B9093C" w:rsidRDefault="00B9093C" w:rsidP="00BF5231">
      <w:pPr>
        <w:pStyle w:val="Title"/>
        <w:tabs>
          <w:tab w:val="left" w:pos="8616"/>
        </w:tabs>
        <w:spacing w:after="160" w:line="278" w:lineRule="auto"/>
        <w:ind w:left="0"/>
        <w:rPr>
          <w:rFonts w:ascii="Aptos" w:hAnsi="Aptos" w:cstheme="minorHAnsi"/>
          <w:b w:val="0"/>
          <w:bCs w:val="0"/>
          <w:sz w:val="24"/>
          <w:szCs w:val="24"/>
        </w:rPr>
      </w:pPr>
    </w:p>
    <w:p w14:paraId="1470FAEB" w14:textId="77777777" w:rsidR="00B9093C" w:rsidRDefault="00B9093C" w:rsidP="00BF5231">
      <w:pPr>
        <w:pStyle w:val="Title"/>
        <w:tabs>
          <w:tab w:val="left" w:pos="8616"/>
        </w:tabs>
        <w:spacing w:after="160" w:line="278" w:lineRule="auto"/>
        <w:ind w:left="0"/>
        <w:rPr>
          <w:rFonts w:ascii="Aptos" w:hAnsi="Aptos" w:cstheme="minorHAnsi"/>
          <w:b w:val="0"/>
          <w:bCs w:val="0"/>
          <w:sz w:val="24"/>
          <w:szCs w:val="24"/>
        </w:rPr>
      </w:pPr>
    </w:p>
    <w:p w14:paraId="4D56B774" w14:textId="77777777" w:rsidR="00B9093C" w:rsidRDefault="00B9093C" w:rsidP="00BF5231">
      <w:pPr>
        <w:pStyle w:val="Title"/>
        <w:tabs>
          <w:tab w:val="left" w:pos="8616"/>
        </w:tabs>
        <w:spacing w:after="160" w:line="278" w:lineRule="auto"/>
        <w:ind w:left="0"/>
        <w:rPr>
          <w:rFonts w:ascii="Aptos" w:hAnsi="Aptos" w:cstheme="minorHAnsi"/>
          <w:b w:val="0"/>
          <w:bCs w:val="0"/>
          <w:sz w:val="24"/>
          <w:szCs w:val="24"/>
        </w:rPr>
      </w:pPr>
    </w:p>
    <w:p w14:paraId="12C8ABD2" w14:textId="77777777" w:rsidR="00B9093C" w:rsidRDefault="00B9093C" w:rsidP="00BF5231">
      <w:pPr>
        <w:pStyle w:val="Title"/>
        <w:tabs>
          <w:tab w:val="left" w:pos="8616"/>
        </w:tabs>
        <w:spacing w:after="160" w:line="278" w:lineRule="auto"/>
        <w:ind w:left="0"/>
        <w:rPr>
          <w:rFonts w:ascii="Aptos" w:hAnsi="Aptos" w:cstheme="minorHAnsi"/>
          <w:b w:val="0"/>
          <w:bCs w:val="0"/>
          <w:sz w:val="24"/>
          <w:szCs w:val="24"/>
        </w:rPr>
      </w:pPr>
    </w:p>
    <w:p w14:paraId="37744020" w14:textId="77777777" w:rsidR="00B9093C" w:rsidRDefault="00B9093C" w:rsidP="00BF5231">
      <w:pPr>
        <w:pStyle w:val="Title"/>
        <w:tabs>
          <w:tab w:val="left" w:pos="8616"/>
        </w:tabs>
        <w:spacing w:after="160" w:line="278" w:lineRule="auto"/>
        <w:ind w:left="0"/>
        <w:rPr>
          <w:rFonts w:ascii="Aptos" w:hAnsi="Aptos" w:cstheme="minorHAnsi"/>
          <w:b w:val="0"/>
          <w:bCs w:val="0"/>
          <w:sz w:val="24"/>
          <w:szCs w:val="24"/>
        </w:rPr>
      </w:pPr>
    </w:p>
    <w:p w14:paraId="01CCE53E" w14:textId="77777777" w:rsidR="00B9093C" w:rsidRDefault="00B9093C" w:rsidP="00BF5231">
      <w:pPr>
        <w:pStyle w:val="Title"/>
        <w:tabs>
          <w:tab w:val="left" w:pos="8616"/>
        </w:tabs>
        <w:spacing w:after="160" w:line="278" w:lineRule="auto"/>
        <w:ind w:left="0"/>
        <w:rPr>
          <w:rFonts w:ascii="Aptos" w:hAnsi="Aptos" w:cstheme="minorHAnsi"/>
          <w:b w:val="0"/>
          <w:bCs w:val="0"/>
          <w:sz w:val="24"/>
          <w:szCs w:val="24"/>
        </w:rPr>
      </w:pPr>
    </w:p>
    <w:p w14:paraId="2C83384B" w14:textId="77777777" w:rsidR="00B9093C" w:rsidRDefault="00B9093C" w:rsidP="00BF5231">
      <w:pPr>
        <w:pStyle w:val="Title"/>
        <w:tabs>
          <w:tab w:val="left" w:pos="8616"/>
        </w:tabs>
        <w:spacing w:after="160" w:line="278" w:lineRule="auto"/>
        <w:ind w:left="0"/>
        <w:rPr>
          <w:rFonts w:ascii="Aptos" w:hAnsi="Aptos" w:cstheme="minorHAnsi"/>
          <w:b w:val="0"/>
          <w:bCs w:val="0"/>
          <w:sz w:val="24"/>
          <w:szCs w:val="24"/>
        </w:rPr>
      </w:pPr>
    </w:p>
    <w:p w14:paraId="411354A3" w14:textId="77777777" w:rsidR="00B9093C" w:rsidRDefault="00B9093C" w:rsidP="00BF5231">
      <w:pPr>
        <w:pStyle w:val="Title"/>
        <w:tabs>
          <w:tab w:val="left" w:pos="8616"/>
        </w:tabs>
        <w:spacing w:after="160" w:line="278" w:lineRule="auto"/>
        <w:ind w:left="0"/>
        <w:rPr>
          <w:rFonts w:ascii="Aptos" w:hAnsi="Aptos" w:cstheme="minorHAnsi"/>
          <w:b w:val="0"/>
          <w:bCs w:val="0"/>
          <w:sz w:val="24"/>
          <w:szCs w:val="24"/>
        </w:rPr>
      </w:pPr>
    </w:p>
    <w:p w14:paraId="1DA2D552" w14:textId="77777777" w:rsidR="00B9093C" w:rsidRDefault="00B9093C" w:rsidP="00BF5231">
      <w:pPr>
        <w:pStyle w:val="Title"/>
        <w:tabs>
          <w:tab w:val="left" w:pos="8616"/>
        </w:tabs>
        <w:spacing w:after="160" w:line="278" w:lineRule="auto"/>
        <w:ind w:left="0"/>
        <w:rPr>
          <w:rFonts w:ascii="Aptos" w:hAnsi="Aptos" w:cstheme="minorHAnsi"/>
          <w:b w:val="0"/>
          <w:bCs w:val="0"/>
          <w:sz w:val="24"/>
          <w:szCs w:val="24"/>
        </w:rPr>
      </w:pPr>
    </w:p>
    <w:p w14:paraId="0ADE780B" w14:textId="77777777" w:rsidR="00B9093C" w:rsidRDefault="00B9093C" w:rsidP="00BF5231">
      <w:pPr>
        <w:pStyle w:val="Title"/>
        <w:tabs>
          <w:tab w:val="left" w:pos="8616"/>
        </w:tabs>
        <w:spacing w:after="160" w:line="278" w:lineRule="auto"/>
        <w:ind w:left="0"/>
        <w:rPr>
          <w:rFonts w:ascii="Aptos" w:hAnsi="Aptos" w:cstheme="minorHAnsi"/>
          <w:b w:val="0"/>
          <w:bCs w:val="0"/>
          <w:sz w:val="24"/>
          <w:szCs w:val="24"/>
        </w:rPr>
      </w:pPr>
    </w:p>
    <w:p w14:paraId="13AFFBE4" w14:textId="77777777" w:rsidR="00B9093C" w:rsidRDefault="00B9093C" w:rsidP="00BF5231">
      <w:pPr>
        <w:pStyle w:val="Title"/>
        <w:tabs>
          <w:tab w:val="left" w:pos="8616"/>
        </w:tabs>
        <w:spacing w:after="160" w:line="278" w:lineRule="auto"/>
        <w:ind w:left="0"/>
        <w:rPr>
          <w:rFonts w:ascii="Aptos" w:hAnsi="Aptos" w:cstheme="minorHAnsi"/>
          <w:b w:val="0"/>
          <w:bCs w:val="0"/>
          <w:sz w:val="24"/>
          <w:szCs w:val="24"/>
        </w:rPr>
      </w:pPr>
    </w:p>
    <w:p w14:paraId="615F0EA7" w14:textId="77777777" w:rsidR="00B9093C" w:rsidRDefault="00B9093C" w:rsidP="00BF5231">
      <w:pPr>
        <w:pStyle w:val="Title"/>
        <w:tabs>
          <w:tab w:val="left" w:pos="8616"/>
        </w:tabs>
        <w:spacing w:after="160" w:line="278" w:lineRule="auto"/>
        <w:ind w:left="0"/>
        <w:rPr>
          <w:rFonts w:ascii="Aptos" w:hAnsi="Aptos" w:cstheme="minorHAnsi"/>
          <w:b w:val="0"/>
          <w:bCs w:val="0"/>
          <w:sz w:val="24"/>
          <w:szCs w:val="24"/>
        </w:rPr>
      </w:pPr>
    </w:p>
    <w:p w14:paraId="16C1F8AF" w14:textId="77777777" w:rsidR="00B9093C" w:rsidRDefault="00B9093C" w:rsidP="00BF5231">
      <w:pPr>
        <w:pStyle w:val="Title"/>
        <w:tabs>
          <w:tab w:val="left" w:pos="8616"/>
        </w:tabs>
        <w:spacing w:after="160" w:line="278" w:lineRule="auto"/>
        <w:ind w:left="0"/>
        <w:rPr>
          <w:rFonts w:ascii="Aptos" w:hAnsi="Aptos" w:cstheme="minorHAnsi"/>
          <w:b w:val="0"/>
          <w:bCs w:val="0"/>
          <w:sz w:val="24"/>
          <w:szCs w:val="24"/>
        </w:rPr>
      </w:pPr>
    </w:p>
    <w:p w14:paraId="2A6E0726" w14:textId="77777777" w:rsidR="00B9093C" w:rsidRDefault="00B9093C" w:rsidP="00BF5231">
      <w:pPr>
        <w:pStyle w:val="Title"/>
        <w:tabs>
          <w:tab w:val="left" w:pos="8616"/>
        </w:tabs>
        <w:spacing w:after="160" w:line="278" w:lineRule="auto"/>
        <w:ind w:left="0"/>
        <w:rPr>
          <w:rFonts w:ascii="Aptos" w:hAnsi="Aptos" w:cstheme="minorHAnsi"/>
          <w:b w:val="0"/>
          <w:bCs w:val="0"/>
          <w:sz w:val="24"/>
          <w:szCs w:val="24"/>
        </w:rPr>
      </w:pPr>
    </w:p>
    <w:p w14:paraId="5A1511C6" w14:textId="77777777" w:rsidR="00B9093C" w:rsidRPr="000C2D03" w:rsidRDefault="00B9093C" w:rsidP="00BF5231">
      <w:pPr>
        <w:pStyle w:val="Title"/>
        <w:tabs>
          <w:tab w:val="left" w:pos="8616"/>
        </w:tabs>
        <w:spacing w:after="160" w:line="278" w:lineRule="auto"/>
        <w:ind w:left="0"/>
        <w:rPr>
          <w:rFonts w:ascii="Aptos" w:hAnsi="Aptos" w:cstheme="minorHAnsi"/>
          <w:b w:val="0"/>
          <w:bCs w:val="0"/>
          <w:sz w:val="24"/>
          <w:szCs w:val="24"/>
        </w:rPr>
      </w:pPr>
    </w:p>
    <w:sectPr w:rsidR="00B9093C" w:rsidRPr="000C2D03">
      <w:headerReference w:type="default" r:id="rId7"/>
      <w:type w:val="continuous"/>
      <w:pgSz w:w="12240" w:h="15840"/>
      <w:pgMar w:top="800" w:right="1080" w:bottom="28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C8452" w14:textId="77777777" w:rsidR="002827EC" w:rsidRDefault="002827EC" w:rsidP="00117281">
      <w:r>
        <w:separator/>
      </w:r>
    </w:p>
  </w:endnote>
  <w:endnote w:type="continuationSeparator" w:id="0">
    <w:p w14:paraId="0B2FE157" w14:textId="77777777" w:rsidR="002827EC" w:rsidRDefault="002827EC" w:rsidP="0011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sap">
    <w:altName w:val="Calibri"/>
    <w:panose1 w:val="020F0504030102060203"/>
    <w:charset w:val="00"/>
    <w:family w:val="swiss"/>
    <w:notTrueType/>
    <w:pitch w:val="variable"/>
    <w:sig w:usb0="20000007" w:usb1="00000000" w:usb2="00000000" w:usb3="00000000" w:csb0="00000193" w:csb1="00000000"/>
  </w:font>
  <w:font w:name="Asap Medium">
    <w:panose1 w:val="020F0604030102060203"/>
    <w:charset w:val="00"/>
    <w:family w:val="swiss"/>
    <w:notTrueType/>
    <w:pitch w:val="variable"/>
    <w:sig w:usb0="20000007" w:usb1="00000000" w:usb2="00000000" w:usb3="00000000" w:csb0="00000193"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54288" w14:textId="77777777" w:rsidR="002827EC" w:rsidRDefault="002827EC" w:rsidP="00117281">
      <w:r>
        <w:separator/>
      </w:r>
    </w:p>
  </w:footnote>
  <w:footnote w:type="continuationSeparator" w:id="0">
    <w:p w14:paraId="17F17F6C" w14:textId="77777777" w:rsidR="002827EC" w:rsidRDefault="002827EC" w:rsidP="00117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C59DB" w14:textId="77777777" w:rsidR="00117281" w:rsidRDefault="00117281" w:rsidP="00117281">
    <w:pPr>
      <w:pStyle w:val="BodyText"/>
      <w:spacing w:before="81"/>
      <w:ind w:left="6173"/>
    </w:pPr>
    <w:r>
      <w:rPr>
        <w:noProof/>
      </w:rPr>
      <mc:AlternateContent>
        <mc:Choice Requires="wpg">
          <w:drawing>
            <wp:anchor distT="0" distB="0" distL="0" distR="0" simplePos="0" relativeHeight="251659264" behindDoc="0" locked="0" layoutInCell="1" allowOverlap="1" wp14:anchorId="3606CBAA" wp14:editId="3DC00EC7">
              <wp:simplePos x="0" y="0"/>
              <wp:positionH relativeFrom="page">
                <wp:posOffset>2001996</wp:posOffset>
              </wp:positionH>
              <wp:positionV relativeFrom="paragraph">
                <wp:posOffset>86360</wp:posOffset>
              </wp:positionV>
              <wp:extent cx="1608455" cy="6413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8455" cy="641350"/>
                        <a:chOff x="0" y="0"/>
                        <a:chExt cx="1608455" cy="641350"/>
                      </a:xfrm>
                    </wpg:grpSpPr>
                    <wps:wsp>
                      <wps:cNvPr id="2" name="Graphic 2"/>
                      <wps:cNvSpPr/>
                      <wps:spPr>
                        <a:xfrm>
                          <a:off x="642" y="197971"/>
                          <a:ext cx="1605915" cy="208915"/>
                        </a:xfrm>
                        <a:custGeom>
                          <a:avLst/>
                          <a:gdLst/>
                          <a:ahLst/>
                          <a:cxnLst/>
                          <a:rect l="l" t="t" r="r" b="b"/>
                          <a:pathLst>
                            <a:path w="1605915" h="208915">
                              <a:moveTo>
                                <a:pt x="94907" y="0"/>
                              </a:moveTo>
                              <a:lnTo>
                                <a:pt x="53631" y="6449"/>
                              </a:lnTo>
                              <a:lnTo>
                                <a:pt x="23945" y="25888"/>
                              </a:lnTo>
                              <a:lnTo>
                                <a:pt x="6013" y="58453"/>
                              </a:lnTo>
                              <a:lnTo>
                                <a:pt x="0" y="104279"/>
                              </a:lnTo>
                              <a:lnTo>
                                <a:pt x="5717" y="150729"/>
                              </a:lnTo>
                              <a:lnTo>
                                <a:pt x="23106" y="183229"/>
                              </a:lnTo>
                              <a:lnTo>
                                <a:pt x="52522" y="202327"/>
                              </a:lnTo>
                              <a:lnTo>
                                <a:pt x="94322" y="208572"/>
                              </a:lnTo>
                              <a:lnTo>
                                <a:pt x="118257" y="206388"/>
                              </a:lnTo>
                              <a:lnTo>
                                <a:pt x="137491" y="200991"/>
                              </a:lnTo>
                              <a:lnTo>
                                <a:pt x="150299" y="194111"/>
                              </a:lnTo>
                              <a:lnTo>
                                <a:pt x="154952" y="187477"/>
                              </a:lnTo>
                              <a:lnTo>
                                <a:pt x="154952" y="186309"/>
                              </a:lnTo>
                              <a:lnTo>
                                <a:pt x="94322" y="186309"/>
                              </a:lnTo>
                              <a:lnTo>
                                <a:pt x="64349" y="181447"/>
                              </a:lnTo>
                              <a:lnTo>
                                <a:pt x="43245" y="166533"/>
                              </a:lnTo>
                              <a:lnTo>
                                <a:pt x="30763" y="141072"/>
                              </a:lnTo>
                              <a:lnTo>
                                <a:pt x="26657" y="104571"/>
                              </a:lnTo>
                              <a:lnTo>
                                <a:pt x="30822" y="67365"/>
                              </a:lnTo>
                              <a:lnTo>
                                <a:pt x="43500" y="41776"/>
                              </a:lnTo>
                              <a:lnTo>
                                <a:pt x="64965" y="27008"/>
                              </a:lnTo>
                              <a:lnTo>
                                <a:pt x="95491" y="22263"/>
                              </a:lnTo>
                              <a:lnTo>
                                <a:pt x="150863" y="22263"/>
                              </a:lnTo>
                              <a:lnTo>
                                <a:pt x="150863" y="18161"/>
                              </a:lnTo>
                              <a:lnTo>
                                <a:pt x="146197" y="11985"/>
                              </a:lnTo>
                              <a:lnTo>
                                <a:pt x="133757" y="6113"/>
                              </a:lnTo>
                              <a:lnTo>
                                <a:pt x="115882" y="1725"/>
                              </a:lnTo>
                              <a:lnTo>
                                <a:pt x="94907" y="0"/>
                              </a:lnTo>
                              <a:close/>
                            </a:path>
                            <a:path w="1605915" h="208915">
                              <a:moveTo>
                                <a:pt x="148513" y="171653"/>
                              </a:moveTo>
                              <a:lnTo>
                                <a:pt x="144703" y="171653"/>
                              </a:lnTo>
                              <a:lnTo>
                                <a:pt x="139467" y="173943"/>
                              </a:lnTo>
                              <a:lnTo>
                                <a:pt x="129400" y="178981"/>
                              </a:lnTo>
                              <a:lnTo>
                                <a:pt x="114389" y="184019"/>
                              </a:lnTo>
                              <a:lnTo>
                                <a:pt x="94322" y="186309"/>
                              </a:lnTo>
                              <a:lnTo>
                                <a:pt x="154952" y="186309"/>
                              </a:lnTo>
                              <a:lnTo>
                                <a:pt x="154952" y="184019"/>
                              </a:lnTo>
                              <a:lnTo>
                                <a:pt x="154570" y="183229"/>
                              </a:lnTo>
                              <a:lnTo>
                                <a:pt x="148513" y="171653"/>
                              </a:lnTo>
                              <a:close/>
                            </a:path>
                            <a:path w="1605915" h="208915">
                              <a:moveTo>
                                <a:pt x="150863" y="22263"/>
                              </a:moveTo>
                              <a:lnTo>
                                <a:pt x="95491" y="22263"/>
                              </a:lnTo>
                              <a:lnTo>
                                <a:pt x="113995" y="24277"/>
                              </a:lnTo>
                              <a:lnTo>
                                <a:pt x="127531" y="28708"/>
                              </a:lnTo>
                              <a:lnTo>
                                <a:pt x="136398" y="33139"/>
                              </a:lnTo>
                              <a:lnTo>
                                <a:pt x="140893" y="35153"/>
                              </a:lnTo>
                              <a:lnTo>
                                <a:pt x="144703" y="35153"/>
                              </a:lnTo>
                              <a:lnTo>
                                <a:pt x="150863" y="23139"/>
                              </a:lnTo>
                              <a:lnTo>
                                <a:pt x="150863" y="22263"/>
                              </a:lnTo>
                              <a:close/>
                            </a:path>
                            <a:path w="1605915" h="208915">
                              <a:moveTo>
                                <a:pt x="256895" y="0"/>
                              </a:moveTo>
                              <a:lnTo>
                                <a:pt x="218083" y="6563"/>
                              </a:lnTo>
                              <a:lnTo>
                                <a:pt x="189815" y="26144"/>
                              </a:lnTo>
                              <a:lnTo>
                                <a:pt x="172533" y="58576"/>
                              </a:lnTo>
                              <a:lnTo>
                                <a:pt x="166674" y="103695"/>
                              </a:lnTo>
                              <a:lnTo>
                                <a:pt x="172533" y="149003"/>
                              </a:lnTo>
                              <a:lnTo>
                                <a:pt x="189815" y="181841"/>
                              </a:lnTo>
                              <a:lnTo>
                                <a:pt x="218083" y="201825"/>
                              </a:lnTo>
                              <a:lnTo>
                                <a:pt x="256895" y="208572"/>
                              </a:lnTo>
                              <a:lnTo>
                                <a:pt x="295877" y="201825"/>
                              </a:lnTo>
                              <a:lnTo>
                                <a:pt x="317892" y="186309"/>
                              </a:lnTo>
                              <a:lnTo>
                                <a:pt x="256895" y="186309"/>
                              </a:lnTo>
                              <a:lnTo>
                                <a:pt x="229540" y="180980"/>
                              </a:lnTo>
                              <a:lnTo>
                                <a:pt x="209626" y="165214"/>
                              </a:lnTo>
                              <a:lnTo>
                                <a:pt x="197456" y="139342"/>
                              </a:lnTo>
                              <a:lnTo>
                                <a:pt x="193332" y="103695"/>
                              </a:lnTo>
                              <a:lnTo>
                                <a:pt x="197456" y="68233"/>
                              </a:lnTo>
                              <a:lnTo>
                                <a:pt x="209626" y="42767"/>
                              </a:lnTo>
                              <a:lnTo>
                                <a:pt x="229540" y="27407"/>
                              </a:lnTo>
                              <a:lnTo>
                                <a:pt x="256895" y="22263"/>
                              </a:lnTo>
                              <a:lnTo>
                                <a:pt x="318610" y="22263"/>
                              </a:lnTo>
                              <a:lnTo>
                                <a:pt x="295877" y="6563"/>
                              </a:lnTo>
                              <a:lnTo>
                                <a:pt x="256895" y="0"/>
                              </a:lnTo>
                              <a:close/>
                            </a:path>
                            <a:path w="1605915" h="208915">
                              <a:moveTo>
                                <a:pt x="318610" y="22263"/>
                              </a:moveTo>
                              <a:lnTo>
                                <a:pt x="256895" y="22263"/>
                              </a:lnTo>
                              <a:lnTo>
                                <a:pt x="284296" y="27407"/>
                              </a:lnTo>
                              <a:lnTo>
                                <a:pt x="304311" y="42767"/>
                              </a:lnTo>
                              <a:lnTo>
                                <a:pt x="316581" y="68233"/>
                              </a:lnTo>
                              <a:lnTo>
                                <a:pt x="320751" y="103695"/>
                              </a:lnTo>
                              <a:lnTo>
                                <a:pt x="316581" y="139342"/>
                              </a:lnTo>
                              <a:lnTo>
                                <a:pt x="304311" y="165214"/>
                              </a:lnTo>
                              <a:lnTo>
                                <a:pt x="284296" y="180980"/>
                              </a:lnTo>
                              <a:lnTo>
                                <a:pt x="256895" y="186309"/>
                              </a:lnTo>
                              <a:lnTo>
                                <a:pt x="317892" y="186309"/>
                              </a:lnTo>
                              <a:lnTo>
                                <a:pt x="324231" y="181841"/>
                              </a:lnTo>
                              <a:lnTo>
                                <a:pt x="341545" y="149003"/>
                              </a:lnTo>
                              <a:lnTo>
                                <a:pt x="347408" y="103695"/>
                              </a:lnTo>
                              <a:lnTo>
                                <a:pt x="341545" y="58576"/>
                              </a:lnTo>
                              <a:lnTo>
                                <a:pt x="324231" y="26144"/>
                              </a:lnTo>
                              <a:lnTo>
                                <a:pt x="318610" y="22263"/>
                              </a:lnTo>
                              <a:close/>
                            </a:path>
                            <a:path w="1605915" h="208915">
                              <a:moveTo>
                                <a:pt x="410972" y="1168"/>
                              </a:moveTo>
                              <a:lnTo>
                                <a:pt x="385191" y="1168"/>
                              </a:lnTo>
                              <a:lnTo>
                                <a:pt x="381673" y="3517"/>
                              </a:lnTo>
                              <a:lnTo>
                                <a:pt x="381673" y="205054"/>
                              </a:lnTo>
                              <a:lnTo>
                                <a:pt x="385191" y="207390"/>
                              </a:lnTo>
                              <a:lnTo>
                                <a:pt x="403644" y="207390"/>
                              </a:lnTo>
                              <a:lnTo>
                                <a:pt x="407162" y="205054"/>
                              </a:lnTo>
                              <a:lnTo>
                                <a:pt x="407162" y="41592"/>
                              </a:lnTo>
                              <a:lnTo>
                                <a:pt x="436495" y="41592"/>
                              </a:lnTo>
                              <a:lnTo>
                                <a:pt x="416242" y="6438"/>
                              </a:lnTo>
                              <a:lnTo>
                                <a:pt x="414489" y="3225"/>
                              </a:lnTo>
                              <a:lnTo>
                                <a:pt x="410972" y="1168"/>
                              </a:lnTo>
                              <a:close/>
                            </a:path>
                            <a:path w="1605915" h="208915">
                              <a:moveTo>
                                <a:pt x="575894" y="43357"/>
                              </a:moveTo>
                              <a:lnTo>
                                <a:pt x="550405" y="43357"/>
                              </a:lnTo>
                              <a:lnTo>
                                <a:pt x="550405" y="205054"/>
                              </a:lnTo>
                              <a:lnTo>
                                <a:pt x="553923" y="207390"/>
                              </a:lnTo>
                              <a:lnTo>
                                <a:pt x="572376" y="207390"/>
                              </a:lnTo>
                              <a:lnTo>
                                <a:pt x="575894" y="205054"/>
                              </a:lnTo>
                              <a:lnTo>
                                <a:pt x="575894" y="43357"/>
                              </a:lnTo>
                              <a:close/>
                            </a:path>
                            <a:path w="1605915" h="208915">
                              <a:moveTo>
                                <a:pt x="436495" y="41592"/>
                              </a:moveTo>
                              <a:lnTo>
                                <a:pt x="407162" y="41592"/>
                              </a:lnTo>
                              <a:lnTo>
                                <a:pt x="407746" y="42773"/>
                              </a:lnTo>
                              <a:lnTo>
                                <a:pt x="466915" y="145884"/>
                              </a:lnTo>
                              <a:lnTo>
                                <a:pt x="468388" y="148513"/>
                              </a:lnTo>
                              <a:lnTo>
                                <a:pt x="470433" y="149682"/>
                              </a:lnTo>
                              <a:lnTo>
                                <a:pt x="488302" y="149682"/>
                              </a:lnTo>
                              <a:lnTo>
                                <a:pt x="490067" y="148513"/>
                              </a:lnTo>
                              <a:lnTo>
                                <a:pt x="491528" y="145884"/>
                              </a:lnTo>
                              <a:lnTo>
                                <a:pt x="505851" y="120980"/>
                              </a:lnTo>
                              <a:lnTo>
                                <a:pt x="479221" y="120980"/>
                              </a:lnTo>
                              <a:lnTo>
                                <a:pt x="471601" y="102527"/>
                              </a:lnTo>
                              <a:lnTo>
                                <a:pt x="436495" y="41592"/>
                              </a:lnTo>
                              <a:close/>
                            </a:path>
                            <a:path w="1605915" h="208915">
                              <a:moveTo>
                                <a:pt x="572376" y="1168"/>
                              </a:moveTo>
                              <a:lnTo>
                                <a:pt x="547471" y="1168"/>
                              </a:lnTo>
                              <a:lnTo>
                                <a:pt x="543966" y="3225"/>
                              </a:lnTo>
                              <a:lnTo>
                                <a:pt x="542201" y="6438"/>
                              </a:lnTo>
                              <a:lnTo>
                                <a:pt x="486841" y="104279"/>
                              </a:lnTo>
                              <a:lnTo>
                                <a:pt x="479221" y="120980"/>
                              </a:lnTo>
                              <a:lnTo>
                                <a:pt x="505851" y="120980"/>
                              </a:lnTo>
                              <a:lnTo>
                                <a:pt x="549821" y="44526"/>
                              </a:lnTo>
                              <a:lnTo>
                                <a:pt x="550405" y="43357"/>
                              </a:lnTo>
                              <a:lnTo>
                                <a:pt x="575894" y="43357"/>
                              </a:lnTo>
                              <a:lnTo>
                                <a:pt x="575894" y="3517"/>
                              </a:lnTo>
                              <a:lnTo>
                                <a:pt x="572376" y="1168"/>
                              </a:lnTo>
                              <a:close/>
                            </a:path>
                            <a:path w="1605915" h="208915">
                              <a:moveTo>
                                <a:pt x="646188" y="1168"/>
                              </a:moveTo>
                              <a:lnTo>
                                <a:pt x="620407" y="1168"/>
                              </a:lnTo>
                              <a:lnTo>
                                <a:pt x="616902" y="3517"/>
                              </a:lnTo>
                              <a:lnTo>
                                <a:pt x="616902" y="205054"/>
                              </a:lnTo>
                              <a:lnTo>
                                <a:pt x="620407" y="207390"/>
                              </a:lnTo>
                              <a:lnTo>
                                <a:pt x="638860" y="207390"/>
                              </a:lnTo>
                              <a:lnTo>
                                <a:pt x="642378" y="205054"/>
                              </a:lnTo>
                              <a:lnTo>
                                <a:pt x="642378" y="41592"/>
                              </a:lnTo>
                              <a:lnTo>
                                <a:pt x="671716" y="41592"/>
                              </a:lnTo>
                              <a:lnTo>
                                <a:pt x="651459" y="6438"/>
                              </a:lnTo>
                              <a:lnTo>
                                <a:pt x="649706" y="3225"/>
                              </a:lnTo>
                              <a:lnTo>
                                <a:pt x="646188" y="1168"/>
                              </a:lnTo>
                              <a:close/>
                            </a:path>
                            <a:path w="1605915" h="208915">
                              <a:moveTo>
                                <a:pt x="811110" y="43357"/>
                              </a:moveTo>
                              <a:lnTo>
                                <a:pt x="785622" y="43357"/>
                              </a:lnTo>
                              <a:lnTo>
                                <a:pt x="785622" y="205054"/>
                              </a:lnTo>
                              <a:lnTo>
                                <a:pt x="789139" y="207390"/>
                              </a:lnTo>
                              <a:lnTo>
                                <a:pt x="807593" y="207390"/>
                              </a:lnTo>
                              <a:lnTo>
                                <a:pt x="811110" y="205054"/>
                              </a:lnTo>
                              <a:lnTo>
                                <a:pt x="811110" y="43357"/>
                              </a:lnTo>
                              <a:close/>
                            </a:path>
                            <a:path w="1605915" h="208915">
                              <a:moveTo>
                                <a:pt x="671716" y="41592"/>
                              </a:moveTo>
                              <a:lnTo>
                                <a:pt x="642378" y="41592"/>
                              </a:lnTo>
                              <a:lnTo>
                                <a:pt x="642962" y="42773"/>
                              </a:lnTo>
                              <a:lnTo>
                                <a:pt x="702144" y="145884"/>
                              </a:lnTo>
                              <a:lnTo>
                                <a:pt x="703605" y="148513"/>
                              </a:lnTo>
                              <a:lnTo>
                                <a:pt x="705650" y="149682"/>
                              </a:lnTo>
                              <a:lnTo>
                                <a:pt x="723519" y="149682"/>
                              </a:lnTo>
                              <a:lnTo>
                                <a:pt x="725284" y="148513"/>
                              </a:lnTo>
                              <a:lnTo>
                                <a:pt x="726744" y="145884"/>
                              </a:lnTo>
                              <a:lnTo>
                                <a:pt x="741067" y="120980"/>
                              </a:lnTo>
                              <a:lnTo>
                                <a:pt x="714438" y="120980"/>
                              </a:lnTo>
                              <a:lnTo>
                                <a:pt x="706831" y="102527"/>
                              </a:lnTo>
                              <a:lnTo>
                                <a:pt x="671716" y="41592"/>
                              </a:lnTo>
                              <a:close/>
                            </a:path>
                            <a:path w="1605915" h="208915">
                              <a:moveTo>
                                <a:pt x="807593" y="1168"/>
                              </a:moveTo>
                              <a:lnTo>
                                <a:pt x="782701" y="1168"/>
                              </a:lnTo>
                              <a:lnTo>
                                <a:pt x="779183" y="3225"/>
                              </a:lnTo>
                              <a:lnTo>
                                <a:pt x="777417" y="6438"/>
                              </a:lnTo>
                              <a:lnTo>
                                <a:pt x="722058" y="104279"/>
                              </a:lnTo>
                              <a:lnTo>
                                <a:pt x="714438" y="120980"/>
                              </a:lnTo>
                              <a:lnTo>
                                <a:pt x="741067" y="120980"/>
                              </a:lnTo>
                              <a:lnTo>
                                <a:pt x="785037" y="44526"/>
                              </a:lnTo>
                              <a:lnTo>
                                <a:pt x="785622" y="43357"/>
                              </a:lnTo>
                              <a:lnTo>
                                <a:pt x="811110" y="43357"/>
                              </a:lnTo>
                              <a:lnTo>
                                <a:pt x="811110" y="3517"/>
                              </a:lnTo>
                              <a:lnTo>
                                <a:pt x="807593" y="1168"/>
                              </a:lnTo>
                              <a:close/>
                            </a:path>
                            <a:path w="1605915" h="208915">
                              <a:moveTo>
                                <a:pt x="866470" y="1168"/>
                              </a:moveTo>
                              <a:lnTo>
                                <a:pt x="847725" y="1168"/>
                              </a:lnTo>
                              <a:lnTo>
                                <a:pt x="844207" y="3517"/>
                              </a:lnTo>
                              <a:lnTo>
                                <a:pt x="844207" y="141198"/>
                              </a:lnTo>
                              <a:lnTo>
                                <a:pt x="849410" y="169519"/>
                              </a:lnTo>
                              <a:lnTo>
                                <a:pt x="864747" y="190701"/>
                              </a:lnTo>
                              <a:lnTo>
                                <a:pt x="889807" y="203976"/>
                              </a:lnTo>
                              <a:lnTo>
                                <a:pt x="924179" y="208572"/>
                              </a:lnTo>
                              <a:lnTo>
                                <a:pt x="958421" y="203976"/>
                              </a:lnTo>
                              <a:lnTo>
                                <a:pt x="983495" y="190701"/>
                              </a:lnTo>
                              <a:lnTo>
                                <a:pt x="986691" y="186309"/>
                              </a:lnTo>
                              <a:lnTo>
                                <a:pt x="924179" y="186309"/>
                              </a:lnTo>
                              <a:lnTo>
                                <a:pt x="902611" y="183063"/>
                              </a:lnTo>
                              <a:lnTo>
                                <a:pt x="885439" y="173969"/>
                              </a:lnTo>
                              <a:lnTo>
                                <a:pt x="874088" y="159986"/>
                              </a:lnTo>
                              <a:lnTo>
                                <a:pt x="869988" y="142074"/>
                              </a:lnTo>
                              <a:lnTo>
                                <a:pt x="869988" y="3517"/>
                              </a:lnTo>
                              <a:lnTo>
                                <a:pt x="866470" y="1168"/>
                              </a:lnTo>
                              <a:close/>
                            </a:path>
                            <a:path w="1605915" h="208915">
                              <a:moveTo>
                                <a:pt x="1000633" y="1168"/>
                              </a:moveTo>
                              <a:lnTo>
                                <a:pt x="981887" y="1168"/>
                              </a:lnTo>
                              <a:lnTo>
                                <a:pt x="978369" y="3517"/>
                              </a:lnTo>
                              <a:lnTo>
                                <a:pt x="978369" y="142074"/>
                              </a:lnTo>
                              <a:lnTo>
                                <a:pt x="974210" y="159986"/>
                              </a:lnTo>
                              <a:lnTo>
                                <a:pt x="966527" y="169519"/>
                              </a:lnTo>
                              <a:lnTo>
                                <a:pt x="962823" y="173969"/>
                              </a:lnTo>
                              <a:lnTo>
                                <a:pt x="945792" y="183063"/>
                              </a:lnTo>
                              <a:lnTo>
                                <a:pt x="945598" y="183063"/>
                              </a:lnTo>
                              <a:lnTo>
                                <a:pt x="924179" y="186309"/>
                              </a:lnTo>
                              <a:lnTo>
                                <a:pt x="986691" y="186309"/>
                              </a:lnTo>
                              <a:lnTo>
                                <a:pt x="998904" y="169519"/>
                              </a:lnTo>
                              <a:lnTo>
                                <a:pt x="1004150" y="141198"/>
                              </a:lnTo>
                              <a:lnTo>
                                <a:pt x="1004150" y="3517"/>
                              </a:lnTo>
                              <a:lnTo>
                                <a:pt x="1000633" y="1168"/>
                              </a:lnTo>
                              <a:close/>
                            </a:path>
                            <a:path w="1605915" h="208915">
                              <a:moveTo>
                                <a:pt x="1064488" y="1168"/>
                              </a:moveTo>
                              <a:lnTo>
                                <a:pt x="1043686" y="1168"/>
                              </a:lnTo>
                              <a:lnTo>
                                <a:pt x="1040168" y="3517"/>
                              </a:lnTo>
                              <a:lnTo>
                                <a:pt x="1040168" y="205054"/>
                              </a:lnTo>
                              <a:lnTo>
                                <a:pt x="1043686" y="207390"/>
                              </a:lnTo>
                              <a:lnTo>
                                <a:pt x="1062139" y="207390"/>
                              </a:lnTo>
                              <a:lnTo>
                                <a:pt x="1065657" y="205054"/>
                              </a:lnTo>
                              <a:lnTo>
                                <a:pt x="1065657" y="42468"/>
                              </a:lnTo>
                              <a:lnTo>
                                <a:pt x="1093988" y="42468"/>
                              </a:lnTo>
                              <a:lnTo>
                                <a:pt x="1070343" y="6743"/>
                              </a:lnTo>
                              <a:lnTo>
                                <a:pt x="1067422" y="2641"/>
                              </a:lnTo>
                              <a:lnTo>
                                <a:pt x="1064488" y="1168"/>
                              </a:lnTo>
                              <a:close/>
                            </a:path>
                            <a:path w="1605915" h="208915">
                              <a:moveTo>
                                <a:pt x="1093988" y="42468"/>
                              </a:moveTo>
                              <a:lnTo>
                                <a:pt x="1065657" y="42468"/>
                              </a:lnTo>
                              <a:lnTo>
                                <a:pt x="1073569" y="57416"/>
                              </a:lnTo>
                              <a:lnTo>
                                <a:pt x="1171994" y="205930"/>
                              </a:lnTo>
                              <a:lnTo>
                                <a:pt x="1174927" y="207390"/>
                              </a:lnTo>
                              <a:lnTo>
                                <a:pt x="1194549" y="207390"/>
                              </a:lnTo>
                              <a:lnTo>
                                <a:pt x="1198067" y="205054"/>
                              </a:lnTo>
                              <a:lnTo>
                                <a:pt x="1198067" y="164338"/>
                              </a:lnTo>
                              <a:lnTo>
                                <a:pt x="1172578" y="164338"/>
                              </a:lnTo>
                              <a:lnTo>
                                <a:pt x="1163789" y="147929"/>
                              </a:lnTo>
                              <a:lnTo>
                                <a:pt x="1093988" y="42468"/>
                              </a:lnTo>
                              <a:close/>
                            </a:path>
                            <a:path w="1605915" h="208915">
                              <a:moveTo>
                                <a:pt x="1194549" y="1168"/>
                              </a:moveTo>
                              <a:lnTo>
                                <a:pt x="1176096" y="1168"/>
                              </a:lnTo>
                              <a:lnTo>
                                <a:pt x="1172578" y="3517"/>
                              </a:lnTo>
                              <a:lnTo>
                                <a:pt x="1172578" y="164338"/>
                              </a:lnTo>
                              <a:lnTo>
                                <a:pt x="1198067" y="164338"/>
                              </a:lnTo>
                              <a:lnTo>
                                <a:pt x="1198067" y="3517"/>
                              </a:lnTo>
                              <a:lnTo>
                                <a:pt x="1194549" y="1168"/>
                              </a:lnTo>
                              <a:close/>
                            </a:path>
                            <a:path w="1605915" h="208915">
                              <a:moveTo>
                                <a:pt x="1260449" y="1168"/>
                              </a:moveTo>
                              <a:lnTo>
                                <a:pt x="1241704" y="1168"/>
                              </a:lnTo>
                              <a:lnTo>
                                <a:pt x="1238186" y="3517"/>
                              </a:lnTo>
                              <a:lnTo>
                                <a:pt x="1238186" y="205054"/>
                              </a:lnTo>
                              <a:lnTo>
                                <a:pt x="1241704" y="207390"/>
                              </a:lnTo>
                              <a:lnTo>
                                <a:pt x="1260449" y="207390"/>
                              </a:lnTo>
                              <a:lnTo>
                                <a:pt x="1263967" y="205054"/>
                              </a:lnTo>
                              <a:lnTo>
                                <a:pt x="1263967" y="3517"/>
                              </a:lnTo>
                              <a:lnTo>
                                <a:pt x="1260449" y="1168"/>
                              </a:lnTo>
                              <a:close/>
                            </a:path>
                            <a:path w="1605915" h="208915">
                              <a:moveTo>
                                <a:pt x="1380261" y="24015"/>
                              </a:moveTo>
                              <a:lnTo>
                                <a:pt x="1354480" y="24015"/>
                              </a:lnTo>
                              <a:lnTo>
                                <a:pt x="1354480" y="205054"/>
                              </a:lnTo>
                              <a:lnTo>
                                <a:pt x="1357998" y="207390"/>
                              </a:lnTo>
                              <a:lnTo>
                                <a:pt x="1376743" y="207390"/>
                              </a:lnTo>
                              <a:lnTo>
                                <a:pt x="1380261" y="205054"/>
                              </a:lnTo>
                              <a:lnTo>
                                <a:pt x="1380261" y="24015"/>
                              </a:lnTo>
                              <a:close/>
                            </a:path>
                            <a:path w="1605915" h="208915">
                              <a:moveTo>
                                <a:pt x="1439722" y="1752"/>
                              </a:moveTo>
                              <a:lnTo>
                                <a:pt x="1294142" y="1752"/>
                              </a:lnTo>
                              <a:lnTo>
                                <a:pt x="1292377" y="4394"/>
                              </a:lnTo>
                              <a:lnTo>
                                <a:pt x="1292377" y="21386"/>
                              </a:lnTo>
                              <a:lnTo>
                                <a:pt x="1294142" y="24015"/>
                              </a:lnTo>
                              <a:lnTo>
                                <a:pt x="1439722" y="24015"/>
                              </a:lnTo>
                              <a:lnTo>
                                <a:pt x="1441488" y="21386"/>
                              </a:lnTo>
                              <a:lnTo>
                                <a:pt x="1441488" y="4394"/>
                              </a:lnTo>
                              <a:lnTo>
                                <a:pt x="1439722" y="1752"/>
                              </a:lnTo>
                              <a:close/>
                            </a:path>
                            <a:path w="1605915" h="208915">
                              <a:moveTo>
                                <a:pt x="1475460" y="1168"/>
                              </a:moveTo>
                              <a:lnTo>
                                <a:pt x="1456131" y="1168"/>
                              </a:lnTo>
                              <a:lnTo>
                                <a:pt x="1452613" y="2933"/>
                              </a:lnTo>
                              <a:lnTo>
                                <a:pt x="1452613" y="7620"/>
                              </a:lnTo>
                              <a:lnTo>
                                <a:pt x="1453489" y="9372"/>
                              </a:lnTo>
                              <a:lnTo>
                                <a:pt x="1454950" y="11430"/>
                              </a:lnTo>
                              <a:lnTo>
                                <a:pt x="1516176" y="101650"/>
                              </a:lnTo>
                              <a:lnTo>
                                <a:pt x="1516176" y="205054"/>
                              </a:lnTo>
                              <a:lnTo>
                                <a:pt x="1519694" y="207390"/>
                              </a:lnTo>
                              <a:lnTo>
                                <a:pt x="1538439" y="207390"/>
                              </a:lnTo>
                              <a:lnTo>
                                <a:pt x="1541957" y="205054"/>
                              </a:lnTo>
                              <a:lnTo>
                                <a:pt x="1541957" y="102527"/>
                              </a:lnTo>
                              <a:lnTo>
                                <a:pt x="1558776" y="77622"/>
                              </a:lnTo>
                              <a:lnTo>
                                <a:pt x="1529943" y="77622"/>
                              </a:lnTo>
                              <a:lnTo>
                                <a:pt x="1479562" y="2044"/>
                              </a:lnTo>
                              <a:lnTo>
                                <a:pt x="1475460" y="1168"/>
                              </a:lnTo>
                              <a:close/>
                            </a:path>
                            <a:path w="1605915" h="208915">
                              <a:moveTo>
                                <a:pt x="1594396" y="1168"/>
                              </a:moveTo>
                              <a:lnTo>
                                <a:pt x="1586484" y="1168"/>
                              </a:lnTo>
                              <a:lnTo>
                                <a:pt x="1581213" y="2044"/>
                              </a:lnTo>
                              <a:lnTo>
                                <a:pt x="1579156" y="5270"/>
                              </a:lnTo>
                              <a:lnTo>
                                <a:pt x="1529943" y="77622"/>
                              </a:lnTo>
                              <a:lnTo>
                                <a:pt x="1558776" y="77622"/>
                              </a:lnTo>
                              <a:lnTo>
                                <a:pt x="1603476" y="11430"/>
                              </a:lnTo>
                              <a:lnTo>
                                <a:pt x="1604645" y="9372"/>
                              </a:lnTo>
                              <a:lnTo>
                                <a:pt x="1605813" y="7620"/>
                              </a:lnTo>
                              <a:lnTo>
                                <a:pt x="1605813" y="2933"/>
                              </a:lnTo>
                              <a:lnTo>
                                <a:pt x="1602600" y="1460"/>
                              </a:lnTo>
                              <a:lnTo>
                                <a:pt x="1594396" y="1168"/>
                              </a:lnTo>
                              <a:close/>
                            </a:path>
                          </a:pathLst>
                        </a:custGeom>
                        <a:solidFill>
                          <a:srgbClr val="0091B3"/>
                        </a:solidFill>
                      </wps:spPr>
                      <wps:bodyPr wrap="square" lIns="0" tIns="0" rIns="0" bIns="0" rtlCol="0">
                        <a:prstTxWarp prst="textNoShape">
                          <a:avLst/>
                        </a:prstTxWarp>
                        <a:noAutofit/>
                      </wps:bodyPr>
                    </wps:wsp>
                    <wps:wsp>
                      <wps:cNvPr id="3" name="Graphic 3"/>
                      <wps:cNvSpPr/>
                      <wps:spPr>
                        <a:xfrm>
                          <a:off x="0" y="442468"/>
                          <a:ext cx="1606550" cy="198755"/>
                        </a:xfrm>
                        <a:custGeom>
                          <a:avLst/>
                          <a:gdLst/>
                          <a:ahLst/>
                          <a:cxnLst/>
                          <a:rect l="l" t="t" r="r" b="b"/>
                          <a:pathLst>
                            <a:path w="1606550" h="198755">
                              <a:moveTo>
                                <a:pt x="106159" y="1943"/>
                              </a:moveTo>
                              <a:lnTo>
                                <a:pt x="3048" y="1943"/>
                              </a:lnTo>
                              <a:lnTo>
                                <a:pt x="0" y="5003"/>
                              </a:lnTo>
                              <a:lnTo>
                                <a:pt x="0" y="194259"/>
                              </a:lnTo>
                              <a:lnTo>
                                <a:pt x="4445" y="197040"/>
                              </a:lnTo>
                              <a:lnTo>
                                <a:pt x="31673" y="197040"/>
                              </a:lnTo>
                              <a:lnTo>
                                <a:pt x="36118" y="194259"/>
                              </a:lnTo>
                              <a:lnTo>
                                <a:pt x="36118" y="112547"/>
                              </a:lnTo>
                              <a:lnTo>
                                <a:pt x="103098" y="112547"/>
                              </a:lnTo>
                              <a:lnTo>
                                <a:pt x="105321" y="108940"/>
                              </a:lnTo>
                              <a:lnTo>
                                <a:pt x="105321" y="85318"/>
                              </a:lnTo>
                              <a:lnTo>
                                <a:pt x="103098" y="81699"/>
                              </a:lnTo>
                              <a:lnTo>
                                <a:pt x="36118" y="81699"/>
                              </a:lnTo>
                              <a:lnTo>
                                <a:pt x="36118" y="32791"/>
                              </a:lnTo>
                              <a:lnTo>
                                <a:pt x="106159" y="32791"/>
                              </a:lnTo>
                              <a:lnTo>
                                <a:pt x="108381" y="29184"/>
                              </a:lnTo>
                              <a:lnTo>
                                <a:pt x="108381" y="5549"/>
                              </a:lnTo>
                              <a:lnTo>
                                <a:pt x="106159" y="1943"/>
                              </a:lnTo>
                              <a:close/>
                            </a:path>
                            <a:path w="1606550" h="198755">
                              <a:moveTo>
                                <a:pt x="213702" y="0"/>
                              </a:moveTo>
                              <a:lnTo>
                                <a:pt x="176063" y="6391"/>
                              </a:lnTo>
                              <a:lnTo>
                                <a:pt x="148532" y="25287"/>
                              </a:lnTo>
                              <a:lnTo>
                                <a:pt x="131631" y="56273"/>
                              </a:lnTo>
                              <a:lnTo>
                                <a:pt x="125882" y="98933"/>
                              </a:lnTo>
                              <a:lnTo>
                                <a:pt x="131631" y="141680"/>
                              </a:lnTo>
                              <a:lnTo>
                                <a:pt x="148532" y="172858"/>
                              </a:lnTo>
                              <a:lnTo>
                                <a:pt x="176063" y="191946"/>
                              </a:lnTo>
                              <a:lnTo>
                                <a:pt x="213702" y="198424"/>
                              </a:lnTo>
                              <a:lnTo>
                                <a:pt x="251342" y="191946"/>
                              </a:lnTo>
                              <a:lnTo>
                                <a:pt x="278872" y="172858"/>
                              </a:lnTo>
                              <a:lnTo>
                                <a:pt x="281736" y="167576"/>
                              </a:lnTo>
                              <a:lnTo>
                                <a:pt x="213982" y="167576"/>
                              </a:lnTo>
                              <a:lnTo>
                                <a:pt x="191965" y="163142"/>
                              </a:lnTo>
                              <a:lnTo>
                                <a:pt x="176044" y="150033"/>
                              </a:lnTo>
                              <a:lnTo>
                                <a:pt x="166376" y="128534"/>
                              </a:lnTo>
                              <a:lnTo>
                                <a:pt x="163118" y="98933"/>
                              </a:lnTo>
                              <a:lnTo>
                                <a:pt x="166376" y="69537"/>
                              </a:lnTo>
                              <a:lnTo>
                                <a:pt x="176044" y="48217"/>
                              </a:lnTo>
                              <a:lnTo>
                                <a:pt x="191965" y="35233"/>
                              </a:lnTo>
                              <a:lnTo>
                                <a:pt x="213982" y="30848"/>
                              </a:lnTo>
                              <a:lnTo>
                                <a:pt x="281906" y="30848"/>
                              </a:lnTo>
                              <a:lnTo>
                                <a:pt x="278872" y="25287"/>
                              </a:lnTo>
                              <a:lnTo>
                                <a:pt x="251342" y="6391"/>
                              </a:lnTo>
                              <a:lnTo>
                                <a:pt x="213702" y="0"/>
                              </a:lnTo>
                              <a:close/>
                            </a:path>
                            <a:path w="1606550" h="198755">
                              <a:moveTo>
                                <a:pt x="281906" y="30848"/>
                              </a:moveTo>
                              <a:lnTo>
                                <a:pt x="213982" y="30848"/>
                              </a:lnTo>
                              <a:lnTo>
                                <a:pt x="235837" y="35233"/>
                              </a:lnTo>
                              <a:lnTo>
                                <a:pt x="251675" y="48217"/>
                              </a:lnTo>
                              <a:lnTo>
                                <a:pt x="261313" y="69537"/>
                              </a:lnTo>
                              <a:lnTo>
                                <a:pt x="264566" y="98933"/>
                              </a:lnTo>
                              <a:lnTo>
                                <a:pt x="261313" y="128534"/>
                              </a:lnTo>
                              <a:lnTo>
                                <a:pt x="251675" y="150033"/>
                              </a:lnTo>
                              <a:lnTo>
                                <a:pt x="235837" y="163142"/>
                              </a:lnTo>
                              <a:lnTo>
                                <a:pt x="213982" y="167576"/>
                              </a:lnTo>
                              <a:lnTo>
                                <a:pt x="281736" y="167576"/>
                              </a:lnTo>
                              <a:lnTo>
                                <a:pt x="295773" y="141680"/>
                              </a:lnTo>
                              <a:lnTo>
                                <a:pt x="301523" y="98933"/>
                              </a:lnTo>
                              <a:lnTo>
                                <a:pt x="295773" y="56273"/>
                              </a:lnTo>
                              <a:lnTo>
                                <a:pt x="281906" y="30848"/>
                              </a:lnTo>
                              <a:close/>
                            </a:path>
                            <a:path w="1606550" h="198755">
                              <a:moveTo>
                                <a:pt x="361543" y="1384"/>
                              </a:moveTo>
                              <a:lnTo>
                                <a:pt x="334314" y="1384"/>
                              </a:lnTo>
                              <a:lnTo>
                                <a:pt x="329869" y="4165"/>
                              </a:lnTo>
                              <a:lnTo>
                                <a:pt x="329869" y="132562"/>
                              </a:lnTo>
                              <a:lnTo>
                                <a:pt x="335128" y="160437"/>
                              </a:lnTo>
                              <a:lnTo>
                                <a:pt x="350469" y="181124"/>
                              </a:lnTo>
                              <a:lnTo>
                                <a:pt x="375239" y="193995"/>
                              </a:lnTo>
                              <a:lnTo>
                                <a:pt x="408787" y="198424"/>
                              </a:lnTo>
                              <a:lnTo>
                                <a:pt x="442224" y="193995"/>
                              </a:lnTo>
                              <a:lnTo>
                                <a:pt x="467012" y="181124"/>
                              </a:lnTo>
                              <a:lnTo>
                                <a:pt x="477103" y="167576"/>
                              </a:lnTo>
                              <a:lnTo>
                                <a:pt x="408787" y="167576"/>
                              </a:lnTo>
                              <a:lnTo>
                                <a:pt x="391550" y="164854"/>
                              </a:lnTo>
                              <a:lnTo>
                                <a:pt x="378010" y="157262"/>
                              </a:lnTo>
                              <a:lnTo>
                                <a:pt x="369159" y="145657"/>
                              </a:lnTo>
                              <a:lnTo>
                                <a:pt x="365988" y="130898"/>
                              </a:lnTo>
                              <a:lnTo>
                                <a:pt x="365988" y="4165"/>
                              </a:lnTo>
                              <a:lnTo>
                                <a:pt x="361543" y="1384"/>
                              </a:lnTo>
                              <a:close/>
                            </a:path>
                            <a:path w="1606550" h="198755">
                              <a:moveTo>
                                <a:pt x="483273" y="1384"/>
                              </a:moveTo>
                              <a:lnTo>
                                <a:pt x="456031" y="1384"/>
                              </a:lnTo>
                              <a:lnTo>
                                <a:pt x="451586" y="4165"/>
                              </a:lnTo>
                              <a:lnTo>
                                <a:pt x="451586" y="130898"/>
                              </a:lnTo>
                              <a:lnTo>
                                <a:pt x="448417" y="145657"/>
                              </a:lnTo>
                              <a:lnTo>
                                <a:pt x="439569" y="157262"/>
                              </a:lnTo>
                              <a:lnTo>
                                <a:pt x="426029" y="164854"/>
                              </a:lnTo>
                              <a:lnTo>
                                <a:pt x="408787" y="167576"/>
                              </a:lnTo>
                              <a:lnTo>
                                <a:pt x="477103" y="167576"/>
                              </a:lnTo>
                              <a:lnTo>
                                <a:pt x="482420" y="160437"/>
                              </a:lnTo>
                              <a:lnTo>
                                <a:pt x="487718" y="132562"/>
                              </a:lnTo>
                              <a:lnTo>
                                <a:pt x="487718" y="4165"/>
                              </a:lnTo>
                              <a:lnTo>
                                <a:pt x="483273" y="1384"/>
                              </a:lnTo>
                              <a:close/>
                            </a:path>
                            <a:path w="1606550" h="198755">
                              <a:moveTo>
                                <a:pt x="552462" y="1384"/>
                              </a:moveTo>
                              <a:lnTo>
                                <a:pt x="525233" y="1384"/>
                              </a:lnTo>
                              <a:lnTo>
                                <a:pt x="520788" y="4165"/>
                              </a:lnTo>
                              <a:lnTo>
                                <a:pt x="520788" y="194259"/>
                              </a:lnTo>
                              <a:lnTo>
                                <a:pt x="525233" y="197040"/>
                              </a:lnTo>
                              <a:lnTo>
                                <a:pt x="551637" y="197040"/>
                              </a:lnTo>
                              <a:lnTo>
                                <a:pt x="555802" y="194259"/>
                              </a:lnTo>
                              <a:lnTo>
                                <a:pt x="555802" y="62801"/>
                              </a:lnTo>
                              <a:lnTo>
                                <a:pt x="596863" y="62801"/>
                              </a:lnTo>
                              <a:lnTo>
                                <a:pt x="557466" y="2501"/>
                              </a:lnTo>
                              <a:lnTo>
                                <a:pt x="552462" y="1384"/>
                              </a:lnTo>
                              <a:close/>
                            </a:path>
                            <a:path w="1606550" h="198755">
                              <a:moveTo>
                                <a:pt x="596863" y="62801"/>
                              </a:moveTo>
                              <a:lnTo>
                                <a:pt x="555802" y="62801"/>
                              </a:lnTo>
                              <a:lnTo>
                                <a:pt x="562470" y="73647"/>
                              </a:lnTo>
                              <a:lnTo>
                                <a:pt x="639457" y="190919"/>
                              </a:lnTo>
                              <a:lnTo>
                                <a:pt x="642785" y="195922"/>
                              </a:lnTo>
                              <a:lnTo>
                                <a:pt x="647509" y="197040"/>
                              </a:lnTo>
                              <a:lnTo>
                                <a:pt x="673633" y="197040"/>
                              </a:lnTo>
                              <a:lnTo>
                                <a:pt x="678078" y="194259"/>
                              </a:lnTo>
                              <a:lnTo>
                                <a:pt x="678078" y="133946"/>
                              </a:lnTo>
                              <a:lnTo>
                                <a:pt x="642785" y="133946"/>
                              </a:lnTo>
                              <a:lnTo>
                                <a:pt x="635000" y="121170"/>
                              </a:lnTo>
                              <a:lnTo>
                                <a:pt x="596863" y="62801"/>
                              </a:lnTo>
                              <a:close/>
                            </a:path>
                            <a:path w="1606550" h="198755">
                              <a:moveTo>
                                <a:pt x="673633" y="1384"/>
                              </a:moveTo>
                              <a:lnTo>
                                <a:pt x="647230" y="1384"/>
                              </a:lnTo>
                              <a:lnTo>
                                <a:pt x="642785" y="4165"/>
                              </a:lnTo>
                              <a:lnTo>
                                <a:pt x="642785" y="133946"/>
                              </a:lnTo>
                              <a:lnTo>
                                <a:pt x="678078" y="133946"/>
                              </a:lnTo>
                              <a:lnTo>
                                <a:pt x="678078" y="4165"/>
                              </a:lnTo>
                              <a:lnTo>
                                <a:pt x="673633" y="1384"/>
                              </a:lnTo>
                              <a:close/>
                            </a:path>
                            <a:path w="1606550" h="198755">
                              <a:moveTo>
                                <a:pt x="777290" y="1943"/>
                              </a:moveTo>
                              <a:lnTo>
                                <a:pt x="710311" y="1943"/>
                              </a:lnTo>
                              <a:lnTo>
                                <a:pt x="707263" y="5003"/>
                              </a:lnTo>
                              <a:lnTo>
                                <a:pt x="707263" y="193421"/>
                              </a:lnTo>
                              <a:lnTo>
                                <a:pt x="710311" y="196481"/>
                              </a:lnTo>
                              <a:lnTo>
                                <a:pt x="777290" y="196481"/>
                              </a:lnTo>
                              <a:lnTo>
                                <a:pt x="813756" y="190584"/>
                              </a:lnTo>
                              <a:lnTo>
                                <a:pt x="841417" y="172650"/>
                              </a:lnTo>
                              <a:lnTo>
                                <a:pt x="845477" y="165633"/>
                              </a:lnTo>
                              <a:lnTo>
                                <a:pt x="743661" y="165633"/>
                              </a:lnTo>
                              <a:lnTo>
                                <a:pt x="743661" y="32791"/>
                              </a:lnTo>
                              <a:lnTo>
                                <a:pt x="845477" y="32791"/>
                              </a:lnTo>
                              <a:lnTo>
                                <a:pt x="841417" y="25774"/>
                              </a:lnTo>
                              <a:lnTo>
                                <a:pt x="813756" y="7840"/>
                              </a:lnTo>
                              <a:lnTo>
                                <a:pt x="777290" y="1943"/>
                              </a:lnTo>
                              <a:close/>
                            </a:path>
                            <a:path w="1606550" h="198755">
                              <a:moveTo>
                                <a:pt x="845477" y="32791"/>
                              </a:moveTo>
                              <a:lnTo>
                                <a:pt x="776732" y="32791"/>
                              </a:lnTo>
                              <a:lnTo>
                                <a:pt x="798134" y="36799"/>
                              </a:lnTo>
                              <a:lnTo>
                                <a:pt x="814325" y="49014"/>
                              </a:lnTo>
                              <a:lnTo>
                                <a:pt x="824575" y="69722"/>
                              </a:lnTo>
                              <a:lnTo>
                                <a:pt x="828154" y="99212"/>
                              </a:lnTo>
                              <a:lnTo>
                                <a:pt x="824575" y="128701"/>
                              </a:lnTo>
                              <a:lnTo>
                                <a:pt x="814325" y="149410"/>
                              </a:lnTo>
                              <a:lnTo>
                                <a:pt x="798134" y="161625"/>
                              </a:lnTo>
                              <a:lnTo>
                                <a:pt x="776732" y="165633"/>
                              </a:lnTo>
                              <a:lnTo>
                                <a:pt x="845477" y="165633"/>
                              </a:lnTo>
                              <a:lnTo>
                                <a:pt x="858970" y="142314"/>
                              </a:lnTo>
                              <a:lnTo>
                                <a:pt x="865111" y="99212"/>
                              </a:lnTo>
                              <a:lnTo>
                                <a:pt x="858970" y="56110"/>
                              </a:lnTo>
                              <a:lnTo>
                                <a:pt x="845477" y="32791"/>
                              </a:lnTo>
                              <a:close/>
                            </a:path>
                            <a:path w="1606550" h="198755">
                              <a:moveTo>
                                <a:pt x="962926" y="1384"/>
                              </a:moveTo>
                              <a:lnTo>
                                <a:pt x="936536" y="1384"/>
                              </a:lnTo>
                              <a:lnTo>
                                <a:pt x="930973" y="2781"/>
                              </a:lnTo>
                              <a:lnTo>
                                <a:pt x="929589" y="6667"/>
                              </a:lnTo>
                              <a:lnTo>
                                <a:pt x="866775" y="186753"/>
                              </a:lnTo>
                              <a:lnTo>
                                <a:pt x="866216" y="188696"/>
                              </a:lnTo>
                              <a:lnTo>
                                <a:pt x="865670" y="190093"/>
                              </a:lnTo>
                              <a:lnTo>
                                <a:pt x="865670" y="195084"/>
                              </a:lnTo>
                              <a:lnTo>
                                <a:pt x="870394" y="197040"/>
                              </a:lnTo>
                              <a:lnTo>
                                <a:pt x="894562" y="197040"/>
                              </a:lnTo>
                              <a:lnTo>
                                <a:pt x="899287" y="195643"/>
                              </a:lnTo>
                              <a:lnTo>
                                <a:pt x="900684" y="191757"/>
                              </a:lnTo>
                              <a:lnTo>
                                <a:pt x="913460" y="153682"/>
                              </a:lnTo>
                              <a:lnTo>
                                <a:pt x="1021075" y="153682"/>
                              </a:lnTo>
                              <a:lnTo>
                                <a:pt x="1010237" y="122555"/>
                              </a:lnTo>
                              <a:lnTo>
                                <a:pt x="924026" y="122555"/>
                              </a:lnTo>
                              <a:lnTo>
                                <a:pt x="945146" y="60858"/>
                              </a:lnTo>
                              <a:lnTo>
                                <a:pt x="947089" y="55295"/>
                              </a:lnTo>
                              <a:lnTo>
                                <a:pt x="949312" y="43624"/>
                              </a:lnTo>
                              <a:lnTo>
                                <a:pt x="982754" y="43624"/>
                              </a:lnTo>
                              <a:lnTo>
                                <a:pt x="969886" y="6667"/>
                              </a:lnTo>
                              <a:lnTo>
                                <a:pt x="968489" y="2781"/>
                              </a:lnTo>
                              <a:lnTo>
                                <a:pt x="962926" y="1384"/>
                              </a:lnTo>
                              <a:close/>
                            </a:path>
                            <a:path w="1606550" h="198755">
                              <a:moveTo>
                                <a:pt x="1021075" y="153682"/>
                              </a:moveTo>
                              <a:lnTo>
                                <a:pt x="984885" y="153682"/>
                              </a:lnTo>
                              <a:lnTo>
                                <a:pt x="997953" y="191757"/>
                              </a:lnTo>
                              <a:lnTo>
                                <a:pt x="999058" y="195643"/>
                              </a:lnTo>
                              <a:lnTo>
                                <a:pt x="1004620" y="197040"/>
                              </a:lnTo>
                              <a:lnTo>
                                <a:pt x="1029627" y="197040"/>
                              </a:lnTo>
                              <a:lnTo>
                                <a:pt x="1033526" y="194818"/>
                              </a:lnTo>
                              <a:lnTo>
                                <a:pt x="1033526" y="190093"/>
                              </a:lnTo>
                              <a:lnTo>
                                <a:pt x="1033246" y="188696"/>
                              </a:lnTo>
                              <a:lnTo>
                                <a:pt x="1032687" y="187032"/>
                              </a:lnTo>
                              <a:lnTo>
                                <a:pt x="1021075" y="153682"/>
                              </a:lnTo>
                              <a:close/>
                            </a:path>
                            <a:path w="1606550" h="198755">
                              <a:moveTo>
                                <a:pt x="1104379" y="32791"/>
                              </a:moveTo>
                              <a:lnTo>
                                <a:pt x="1067981" y="32791"/>
                              </a:lnTo>
                              <a:lnTo>
                                <a:pt x="1067981" y="194259"/>
                              </a:lnTo>
                              <a:lnTo>
                                <a:pt x="1072426" y="197040"/>
                              </a:lnTo>
                              <a:lnTo>
                                <a:pt x="1099934" y="197040"/>
                              </a:lnTo>
                              <a:lnTo>
                                <a:pt x="1104379" y="194259"/>
                              </a:lnTo>
                              <a:lnTo>
                                <a:pt x="1104379" y="32791"/>
                              </a:lnTo>
                              <a:close/>
                            </a:path>
                            <a:path w="1606550" h="198755">
                              <a:moveTo>
                                <a:pt x="982754" y="43624"/>
                              </a:moveTo>
                              <a:lnTo>
                                <a:pt x="950150" y="43624"/>
                              </a:lnTo>
                              <a:lnTo>
                                <a:pt x="951255" y="49466"/>
                              </a:lnTo>
                              <a:lnTo>
                                <a:pt x="952093" y="55295"/>
                              </a:lnTo>
                              <a:lnTo>
                                <a:pt x="954036" y="60858"/>
                              </a:lnTo>
                              <a:lnTo>
                                <a:pt x="974610" y="122555"/>
                              </a:lnTo>
                              <a:lnTo>
                                <a:pt x="1010237" y="122555"/>
                              </a:lnTo>
                              <a:lnTo>
                                <a:pt x="982754" y="43624"/>
                              </a:lnTo>
                              <a:close/>
                            </a:path>
                            <a:path w="1606550" h="198755">
                              <a:moveTo>
                                <a:pt x="1156627" y="1943"/>
                              </a:moveTo>
                              <a:lnTo>
                                <a:pt x="1015453" y="1943"/>
                              </a:lnTo>
                              <a:lnTo>
                                <a:pt x="1013231" y="5549"/>
                              </a:lnTo>
                              <a:lnTo>
                                <a:pt x="1013231" y="29184"/>
                              </a:lnTo>
                              <a:lnTo>
                                <a:pt x="1015453" y="32791"/>
                              </a:lnTo>
                              <a:lnTo>
                                <a:pt x="1156627" y="32791"/>
                              </a:lnTo>
                              <a:lnTo>
                                <a:pt x="1158849" y="29184"/>
                              </a:lnTo>
                              <a:lnTo>
                                <a:pt x="1158849" y="5549"/>
                              </a:lnTo>
                              <a:lnTo>
                                <a:pt x="1156627" y="1943"/>
                              </a:lnTo>
                              <a:close/>
                            </a:path>
                            <a:path w="1606550" h="198755">
                              <a:moveTo>
                                <a:pt x="1212494" y="1104"/>
                              </a:moveTo>
                              <a:lnTo>
                                <a:pt x="1184973" y="1104"/>
                              </a:lnTo>
                              <a:lnTo>
                                <a:pt x="1180528" y="4165"/>
                              </a:lnTo>
                              <a:lnTo>
                                <a:pt x="1180528" y="194259"/>
                              </a:lnTo>
                              <a:lnTo>
                                <a:pt x="1184973" y="197319"/>
                              </a:lnTo>
                              <a:lnTo>
                                <a:pt x="1212494" y="197319"/>
                              </a:lnTo>
                              <a:lnTo>
                                <a:pt x="1216939" y="194259"/>
                              </a:lnTo>
                              <a:lnTo>
                                <a:pt x="1216939" y="4165"/>
                              </a:lnTo>
                              <a:lnTo>
                                <a:pt x="1212494" y="1104"/>
                              </a:lnTo>
                              <a:close/>
                            </a:path>
                            <a:path w="1606550" h="198755">
                              <a:moveTo>
                                <a:pt x="1331150" y="0"/>
                              </a:moveTo>
                              <a:lnTo>
                                <a:pt x="1293511" y="6391"/>
                              </a:lnTo>
                              <a:lnTo>
                                <a:pt x="1265980" y="25287"/>
                              </a:lnTo>
                              <a:lnTo>
                                <a:pt x="1249079" y="56273"/>
                              </a:lnTo>
                              <a:lnTo>
                                <a:pt x="1243330" y="98933"/>
                              </a:lnTo>
                              <a:lnTo>
                                <a:pt x="1249079" y="141680"/>
                              </a:lnTo>
                              <a:lnTo>
                                <a:pt x="1265980" y="172858"/>
                              </a:lnTo>
                              <a:lnTo>
                                <a:pt x="1293511" y="191946"/>
                              </a:lnTo>
                              <a:lnTo>
                                <a:pt x="1331150" y="198424"/>
                              </a:lnTo>
                              <a:lnTo>
                                <a:pt x="1368789" y="191946"/>
                              </a:lnTo>
                              <a:lnTo>
                                <a:pt x="1396320" y="172858"/>
                              </a:lnTo>
                              <a:lnTo>
                                <a:pt x="1399183" y="167576"/>
                              </a:lnTo>
                              <a:lnTo>
                                <a:pt x="1331429" y="167576"/>
                              </a:lnTo>
                              <a:lnTo>
                                <a:pt x="1309414" y="163142"/>
                              </a:lnTo>
                              <a:lnTo>
                                <a:pt x="1293498" y="150033"/>
                              </a:lnTo>
                              <a:lnTo>
                                <a:pt x="1283834" y="128534"/>
                              </a:lnTo>
                              <a:lnTo>
                                <a:pt x="1280579" y="98933"/>
                              </a:lnTo>
                              <a:lnTo>
                                <a:pt x="1283834" y="69537"/>
                              </a:lnTo>
                              <a:lnTo>
                                <a:pt x="1293498" y="48217"/>
                              </a:lnTo>
                              <a:lnTo>
                                <a:pt x="1309414" y="35233"/>
                              </a:lnTo>
                              <a:lnTo>
                                <a:pt x="1331429" y="30848"/>
                              </a:lnTo>
                              <a:lnTo>
                                <a:pt x="1399353" y="30848"/>
                              </a:lnTo>
                              <a:lnTo>
                                <a:pt x="1396320" y="25287"/>
                              </a:lnTo>
                              <a:lnTo>
                                <a:pt x="1368789" y="6391"/>
                              </a:lnTo>
                              <a:lnTo>
                                <a:pt x="1331150" y="0"/>
                              </a:lnTo>
                              <a:close/>
                            </a:path>
                            <a:path w="1606550" h="198755">
                              <a:moveTo>
                                <a:pt x="1399353" y="30848"/>
                              </a:moveTo>
                              <a:lnTo>
                                <a:pt x="1331429" y="30848"/>
                              </a:lnTo>
                              <a:lnTo>
                                <a:pt x="1353285" y="35233"/>
                              </a:lnTo>
                              <a:lnTo>
                                <a:pt x="1369123" y="48217"/>
                              </a:lnTo>
                              <a:lnTo>
                                <a:pt x="1378760" y="69537"/>
                              </a:lnTo>
                              <a:lnTo>
                                <a:pt x="1382014" y="98933"/>
                              </a:lnTo>
                              <a:lnTo>
                                <a:pt x="1378760" y="128534"/>
                              </a:lnTo>
                              <a:lnTo>
                                <a:pt x="1369123" y="150033"/>
                              </a:lnTo>
                              <a:lnTo>
                                <a:pt x="1353285" y="163142"/>
                              </a:lnTo>
                              <a:lnTo>
                                <a:pt x="1331429" y="167576"/>
                              </a:lnTo>
                              <a:lnTo>
                                <a:pt x="1399183" y="167576"/>
                              </a:lnTo>
                              <a:lnTo>
                                <a:pt x="1413221" y="141680"/>
                              </a:lnTo>
                              <a:lnTo>
                                <a:pt x="1418971" y="98933"/>
                              </a:lnTo>
                              <a:lnTo>
                                <a:pt x="1413221" y="56273"/>
                              </a:lnTo>
                              <a:lnTo>
                                <a:pt x="1399353" y="30848"/>
                              </a:lnTo>
                              <a:close/>
                            </a:path>
                            <a:path w="1606550" h="198755">
                              <a:moveTo>
                                <a:pt x="1480388" y="1384"/>
                              </a:moveTo>
                              <a:lnTo>
                                <a:pt x="1453146" y="1384"/>
                              </a:lnTo>
                              <a:lnTo>
                                <a:pt x="1448701" y="4165"/>
                              </a:lnTo>
                              <a:lnTo>
                                <a:pt x="1448701" y="194259"/>
                              </a:lnTo>
                              <a:lnTo>
                                <a:pt x="1453146" y="197040"/>
                              </a:lnTo>
                              <a:lnTo>
                                <a:pt x="1479550" y="197040"/>
                              </a:lnTo>
                              <a:lnTo>
                                <a:pt x="1483715" y="194259"/>
                              </a:lnTo>
                              <a:lnTo>
                                <a:pt x="1483715" y="62801"/>
                              </a:lnTo>
                              <a:lnTo>
                                <a:pt x="1524779" y="62801"/>
                              </a:lnTo>
                              <a:lnTo>
                                <a:pt x="1485392" y="2501"/>
                              </a:lnTo>
                              <a:lnTo>
                                <a:pt x="1480388" y="1384"/>
                              </a:lnTo>
                              <a:close/>
                            </a:path>
                            <a:path w="1606550" h="198755">
                              <a:moveTo>
                                <a:pt x="1524779" y="62801"/>
                              </a:moveTo>
                              <a:lnTo>
                                <a:pt x="1483715" y="62801"/>
                              </a:lnTo>
                              <a:lnTo>
                                <a:pt x="1490395" y="73647"/>
                              </a:lnTo>
                              <a:lnTo>
                                <a:pt x="1567370" y="190919"/>
                              </a:lnTo>
                              <a:lnTo>
                                <a:pt x="1570710" y="195922"/>
                              </a:lnTo>
                              <a:lnTo>
                                <a:pt x="1575435" y="197040"/>
                              </a:lnTo>
                              <a:lnTo>
                                <a:pt x="1601558" y="197040"/>
                              </a:lnTo>
                              <a:lnTo>
                                <a:pt x="1606003" y="194259"/>
                              </a:lnTo>
                              <a:lnTo>
                                <a:pt x="1606003" y="133946"/>
                              </a:lnTo>
                              <a:lnTo>
                                <a:pt x="1570710" y="133946"/>
                              </a:lnTo>
                              <a:lnTo>
                                <a:pt x="1562925" y="121170"/>
                              </a:lnTo>
                              <a:lnTo>
                                <a:pt x="1524779" y="62801"/>
                              </a:lnTo>
                              <a:close/>
                            </a:path>
                            <a:path w="1606550" h="198755">
                              <a:moveTo>
                                <a:pt x="1601558" y="1384"/>
                              </a:moveTo>
                              <a:lnTo>
                                <a:pt x="1575155" y="1384"/>
                              </a:lnTo>
                              <a:lnTo>
                                <a:pt x="1570710" y="4165"/>
                              </a:lnTo>
                              <a:lnTo>
                                <a:pt x="1570710" y="133946"/>
                              </a:lnTo>
                              <a:lnTo>
                                <a:pt x="1606003" y="133946"/>
                              </a:lnTo>
                              <a:lnTo>
                                <a:pt x="1606003" y="4165"/>
                              </a:lnTo>
                              <a:lnTo>
                                <a:pt x="1601558" y="1384"/>
                              </a:lnTo>
                              <a:close/>
                            </a:path>
                          </a:pathLst>
                        </a:custGeom>
                        <a:solidFill>
                          <a:srgbClr val="0063A6"/>
                        </a:solidFill>
                      </wps:spPr>
                      <wps:bodyPr wrap="square" lIns="0" tIns="0" rIns="0" bIns="0" rtlCol="0">
                        <a:prstTxWarp prst="textNoShape">
                          <a:avLst/>
                        </a:prstTxWarp>
                        <a:noAutofit/>
                      </wps:bodyPr>
                    </wps:wsp>
                    <wps:wsp>
                      <wps:cNvPr id="4" name="Graphic 4"/>
                      <wps:cNvSpPr/>
                      <wps:spPr>
                        <a:xfrm>
                          <a:off x="1295" y="0"/>
                          <a:ext cx="1607185" cy="155575"/>
                        </a:xfrm>
                        <a:custGeom>
                          <a:avLst/>
                          <a:gdLst/>
                          <a:ahLst/>
                          <a:cxnLst/>
                          <a:rect l="l" t="t" r="r" b="b"/>
                          <a:pathLst>
                            <a:path w="1607185" h="155575">
                              <a:moveTo>
                                <a:pt x="70573" y="0"/>
                              </a:moveTo>
                              <a:lnTo>
                                <a:pt x="39883" y="4796"/>
                              </a:lnTo>
                              <a:lnTo>
                                <a:pt x="17808" y="19251"/>
                              </a:lnTo>
                              <a:lnTo>
                                <a:pt x="4472" y="43467"/>
                              </a:lnTo>
                              <a:lnTo>
                                <a:pt x="0" y="77546"/>
                              </a:lnTo>
                              <a:lnTo>
                                <a:pt x="4251" y="112085"/>
                              </a:lnTo>
                              <a:lnTo>
                                <a:pt x="17183" y="136250"/>
                              </a:lnTo>
                              <a:lnTo>
                                <a:pt x="39058" y="150449"/>
                              </a:lnTo>
                              <a:lnTo>
                                <a:pt x="70142" y="155092"/>
                              </a:lnTo>
                              <a:lnTo>
                                <a:pt x="87934" y="153468"/>
                              </a:lnTo>
                              <a:lnTo>
                                <a:pt x="102238" y="149455"/>
                              </a:lnTo>
                              <a:lnTo>
                                <a:pt x="111765" y="144339"/>
                              </a:lnTo>
                              <a:lnTo>
                                <a:pt x="115227" y="139407"/>
                              </a:lnTo>
                              <a:lnTo>
                                <a:pt x="115227" y="138531"/>
                              </a:lnTo>
                              <a:lnTo>
                                <a:pt x="70142" y="138531"/>
                              </a:lnTo>
                              <a:lnTo>
                                <a:pt x="47851" y="134917"/>
                              </a:lnTo>
                              <a:lnTo>
                                <a:pt x="32157" y="123829"/>
                              </a:lnTo>
                              <a:lnTo>
                                <a:pt x="22877" y="104900"/>
                              </a:lnTo>
                              <a:lnTo>
                                <a:pt x="19824" y="77762"/>
                              </a:lnTo>
                              <a:lnTo>
                                <a:pt x="22921" y="50093"/>
                              </a:lnTo>
                              <a:lnTo>
                                <a:pt x="32346" y="31062"/>
                              </a:lnTo>
                              <a:lnTo>
                                <a:pt x="48306" y="20078"/>
                              </a:lnTo>
                              <a:lnTo>
                                <a:pt x="71005" y="16548"/>
                              </a:lnTo>
                              <a:lnTo>
                                <a:pt x="112179" y="16548"/>
                              </a:lnTo>
                              <a:lnTo>
                                <a:pt x="112179" y="13500"/>
                              </a:lnTo>
                              <a:lnTo>
                                <a:pt x="108710" y="8910"/>
                              </a:lnTo>
                              <a:lnTo>
                                <a:pt x="99463" y="4545"/>
                              </a:lnTo>
                              <a:lnTo>
                                <a:pt x="86172" y="1282"/>
                              </a:lnTo>
                              <a:lnTo>
                                <a:pt x="70573" y="0"/>
                              </a:lnTo>
                              <a:close/>
                            </a:path>
                            <a:path w="1607185" h="155575">
                              <a:moveTo>
                                <a:pt x="110439" y="127647"/>
                              </a:moveTo>
                              <a:lnTo>
                                <a:pt x="107607" y="127647"/>
                              </a:lnTo>
                              <a:lnTo>
                                <a:pt x="103712" y="129348"/>
                              </a:lnTo>
                              <a:lnTo>
                                <a:pt x="96223" y="133089"/>
                              </a:lnTo>
                              <a:lnTo>
                                <a:pt x="85059" y="136830"/>
                              </a:lnTo>
                              <a:lnTo>
                                <a:pt x="70142" y="138531"/>
                              </a:lnTo>
                              <a:lnTo>
                                <a:pt x="115227" y="138531"/>
                              </a:lnTo>
                              <a:lnTo>
                                <a:pt x="115227" y="136830"/>
                              </a:lnTo>
                              <a:lnTo>
                                <a:pt x="114943" y="136250"/>
                              </a:lnTo>
                              <a:lnTo>
                                <a:pt x="110439" y="127647"/>
                              </a:lnTo>
                              <a:close/>
                            </a:path>
                            <a:path w="1607185" h="155575">
                              <a:moveTo>
                                <a:pt x="112179" y="16548"/>
                              </a:moveTo>
                              <a:lnTo>
                                <a:pt x="71005" y="16548"/>
                              </a:lnTo>
                              <a:lnTo>
                                <a:pt x="84768" y="18046"/>
                              </a:lnTo>
                              <a:lnTo>
                                <a:pt x="94834" y="21342"/>
                              </a:lnTo>
                              <a:lnTo>
                                <a:pt x="101427" y="24638"/>
                              </a:lnTo>
                              <a:lnTo>
                                <a:pt x="104774" y="26136"/>
                              </a:lnTo>
                              <a:lnTo>
                                <a:pt x="107607" y="26136"/>
                              </a:lnTo>
                              <a:lnTo>
                                <a:pt x="112179" y="17208"/>
                              </a:lnTo>
                              <a:lnTo>
                                <a:pt x="112179" y="16548"/>
                              </a:lnTo>
                              <a:close/>
                            </a:path>
                            <a:path w="1607185" h="155575">
                              <a:moveTo>
                                <a:pt x="209537" y="0"/>
                              </a:moveTo>
                              <a:lnTo>
                                <a:pt x="180678" y="4880"/>
                              </a:lnTo>
                              <a:lnTo>
                                <a:pt x="159661" y="19440"/>
                              </a:lnTo>
                              <a:lnTo>
                                <a:pt x="146811" y="43559"/>
                              </a:lnTo>
                              <a:lnTo>
                                <a:pt x="142455" y="77114"/>
                              </a:lnTo>
                              <a:lnTo>
                                <a:pt x="146811" y="110799"/>
                              </a:lnTo>
                              <a:lnTo>
                                <a:pt x="159661" y="135215"/>
                              </a:lnTo>
                              <a:lnTo>
                                <a:pt x="180678" y="150075"/>
                              </a:lnTo>
                              <a:lnTo>
                                <a:pt x="209537" y="155092"/>
                              </a:lnTo>
                              <a:lnTo>
                                <a:pt x="238528" y="150075"/>
                              </a:lnTo>
                              <a:lnTo>
                                <a:pt x="254907" y="138531"/>
                              </a:lnTo>
                              <a:lnTo>
                                <a:pt x="209537" y="138531"/>
                              </a:lnTo>
                              <a:lnTo>
                                <a:pt x="189196" y="134569"/>
                              </a:lnTo>
                              <a:lnTo>
                                <a:pt x="174386" y="122848"/>
                              </a:lnTo>
                              <a:lnTo>
                                <a:pt x="165335" y="103614"/>
                              </a:lnTo>
                              <a:lnTo>
                                <a:pt x="162267" y="77114"/>
                              </a:lnTo>
                              <a:lnTo>
                                <a:pt x="165335" y="50741"/>
                              </a:lnTo>
                              <a:lnTo>
                                <a:pt x="174386" y="31800"/>
                              </a:lnTo>
                              <a:lnTo>
                                <a:pt x="189196" y="20375"/>
                              </a:lnTo>
                              <a:lnTo>
                                <a:pt x="209537" y="16548"/>
                              </a:lnTo>
                              <a:lnTo>
                                <a:pt x="255424" y="16548"/>
                              </a:lnTo>
                              <a:lnTo>
                                <a:pt x="238528" y="4880"/>
                              </a:lnTo>
                              <a:lnTo>
                                <a:pt x="209537" y="0"/>
                              </a:lnTo>
                              <a:close/>
                            </a:path>
                            <a:path w="1607185" h="155575">
                              <a:moveTo>
                                <a:pt x="255424" y="16548"/>
                              </a:moveTo>
                              <a:lnTo>
                                <a:pt x="209537" y="16548"/>
                              </a:lnTo>
                              <a:lnTo>
                                <a:pt x="229917" y="20375"/>
                              </a:lnTo>
                              <a:lnTo>
                                <a:pt x="244800" y="31800"/>
                              </a:lnTo>
                              <a:lnTo>
                                <a:pt x="253923" y="50741"/>
                              </a:lnTo>
                              <a:lnTo>
                                <a:pt x="257022" y="77114"/>
                              </a:lnTo>
                              <a:lnTo>
                                <a:pt x="253923" y="103614"/>
                              </a:lnTo>
                              <a:lnTo>
                                <a:pt x="244800" y="122848"/>
                              </a:lnTo>
                              <a:lnTo>
                                <a:pt x="229917" y="134569"/>
                              </a:lnTo>
                              <a:lnTo>
                                <a:pt x="209537" y="138531"/>
                              </a:lnTo>
                              <a:lnTo>
                                <a:pt x="254907" y="138531"/>
                              </a:lnTo>
                              <a:lnTo>
                                <a:pt x="259613" y="135215"/>
                              </a:lnTo>
                              <a:lnTo>
                                <a:pt x="272488" y="110799"/>
                              </a:lnTo>
                              <a:lnTo>
                                <a:pt x="276847" y="77114"/>
                              </a:lnTo>
                              <a:lnTo>
                                <a:pt x="272488" y="43559"/>
                              </a:lnTo>
                              <a:lnTo>
                                <a:pt x="259613" y="19440"/>
                              </a:lnTo>
                              <a:lnTo>
                                <a:pt x="255424" y="16548"/>
                              </a:lnTo>
                              <a:close/>
                            </a:path>
                            <a:path w="1607185" h="155575">
                              <a:moveTo>
                                <a:pt x="338264" y="876"/>
                              </a:moveTo>
                              <a:lnTo>
                                <a:pt x="319100" y="876"/>
                              </a:lnTo>
                              <a:lnTo>
                                <a:pt x="316483" y="2616"/>
                              </a:lnTo>
                              <a:lnTo>
                                <a:pt x="316483" y="152476"/>
                              </a:lnTo>
                              <a:lnTo>
                                <a:pt x="319100" y="154216"/>
                              </a:lnTo>
                              <a:lnTo>
                                <a:pt x="332828" y="154216"/>
                              </a:lnTo>
                              <a:lnTo>
                                <a:pt x="335432" y="152476"/>
                              </a:lnTo>
                              <a:lnTo>
                                <a:pt x="335432" y="30924"/>
                              </a:lnTo>
                              <a:lnTo>
                                <a:pt x="357250" y="30924"/>
                              </a:lnTo>
                              <a:lnTo>
                                <a:pt x="342188" y="4787"/>
                              </a:lnTo>
                              <a:lnTo>
                                <a:pt x="340998" y="2616"/>
                              </a:lnTo>
                              <a:lnTo>
                                <a:pt x="340880" y="2400"/>
                              </a:lnTo>
                              <a:lnTo>
                                <a:pt x="338264" y="876"/>
                              </a:lnTo>
                              <a:close/>
                            </a:path>
                            <a:path w="1607185" h="155575">
                              <a:moveTo>
                                <a:pt x="460895" y="32232"/>
                              </a:moveTo>
                              <a:lnTo>
                                <a:pt x="441947" y="32232"/>
                              </a:lnTo>
                              <a:lnTo>
                                <a:pt x="441947" y="152476"/>
                              </a:lnTo>
                              <a:lnTo>
                                <a:pt x="444563" y="154216"/>
                              </a:lnTo>
                              <a:lnTo>
                                <a:pt x="458292" y="154216"/>
                              </a:lnTo>
                              <a:lnTo>
                                <a:pt x="460895" y="152476"/>
                              </a:lnTo>
                              <a:lnTo>
                                <a:pt x="460895" y="32232"/>
                              </a:lnTo>
                              <a:close/>
                            </a:path>
                            <a:path w="1607185" h="155575">
                              <a:moveTo>
                                <a:pt x="357250" y="30924"/>
                              </a:moveTo>
                              <a:lnTo>
                                <a:pt x="335432" y="30924"/>
                              </a:lnTo>
                              <a:lnTo>
                                <a:pt x="335876" y="31800"/>
                              </a:lnTo>
                              <a:lnTo>
                                <a:pt x="379869" y="108470"/>
                              </a:lnTo>
                              <a:lnTo>
                                <a:pt x="380961" y="110439"/>
                              </a:lnTo>
                              <a:lnTo>
                                <a:pt x="382485" y="111302"/>
                              </a:lnTo>
                              <a:lnTo>
                                <a:pt x="395770" y="111302"/>
                              </a:lnTo>
                              <a:lnTo>
                                <a:pt x="397078" y="110439"/>
                              </a:lnTo>
                              <a:lnTo>
                                <a:pt x="398170" y="108470"/>
                              </a:lnTo>
                              <a:lnTo>
                                <a:pt x="408820" y="89954"/>
                              </a:lnTo>
                              <a:lnTo>
                                <a:pt x="389026" y="89954"/>
                              </a:lnTo>
                              <a:lnTo>
                                <a:pt x="383362" y="76238"/>
                              </a:lnTo>
                              <a:lnTo>
                                <a:pt x="357250" y="30924"/>
                              </a:lnTo>
                              <a:close/>
                            </a:path>
                            <a:path w="1607185" h="155575">
                              <a:moveTo>
                                <a:pt x="458292" y="876"/>
                              </a:moveTo>
                              <a:lnTo>
                                <a:pt x="439775" y="876"/>
                              </a:lnTo>
                              <a:lnTo>
                                <a:pt x="437159" y="2400"/>
                              </a:lnTo>
                              <a:lnTo>
                                <a:pt x="435851" y="4787"/>
                              </a:lnTo>
                              <a:lnTo>
                                <a:pt x="394677" y="77546"/>
                              </a:lnTo>
                              <a:lnTo>
                                <a:pt x="389026" y="89954"/>
                              </a:lnTo>
                              <a:lnTo>
                                <a:pt x="408820" y="89954"/>
                              </a:lnTo>
                              <a:lnTo>
                                <a:pt x="441515" y="33108"/>
                              </a:lnTo>
                              <a:lnTo>
                                <a:pt x="441947" y="32232"/>
                              </a:lnTo>
                              <a:lnTo>
                                <a:pt x="460895" y="32232"/>
                              </a:lnTo>
                              <a:lnTo>
                                <a:pt x="460895" y="2616"/>
                              </a:lnTo>
                              <a:lnTo>
                                <a:pt x="458292" y="876"/>
                              </a:lnTo>
                              <a:close/>
                            </a:path>
                            <a:path w="1607185" h="155575">
                              <a:moveTo>
                                <a:pt x="567626" y="0"/>
                              </a:moveTo>
                              <a:lnTo>
                                <a:pt x="538767" y="4880"/>
                              </a:lnTo>
                              <a:lnTo>
                                <a:pt x="517750" y="19440"/>
                              </a:lnTo>
                              <a:lnTo>
                                <a:pt x="504900" y="43559"/>
                              </a:lnTo>
                              <a:lnTo>
                                <a:pt x="500545" y="77114"/>
                              </a:lnTo>
                              <a:lnTo>
                                <a:pt x="504900" y="110799"/>
                              </a:lnTo>
                              <a:lnTo>
                                <a:pt x="517750" y="135215"/>
                              </a:lnTo>
                              <a:lnTo>
                                <a:pt x="538767" y="150075"/>
                              </a:lnTo>
                              <a:lnTo>
                                <a:pt x="567626" y="155092"/>
                              </a:lnTo>
                              <a:lnTo>
                                <a:pt x="596617" y="150075"/>
                              </a:lnTo>
                              <a:lnTo>
                                <a:pt x="612997" y="138531"/>
                              </a:lnTo>
                              <a:lnTo>
                                <a:pt x="567626" y="138531"/>
                              </a:lnTo>
                              <a:lnTo>
                                <a:pt x="547285" y="134569"/>
                              </a:lnTo>
                              <a:lnTo>
                                <a:pt x="532476" y="122848"/>
                              </a:lnTo>
                              <a:lnTo>
                                <a:pt x="523424" y="103614"/>
                              </a:lnTo>
                              <a:lnTo>
                                <a:pt x="520357" y="77114"/>
                              </a:lnTo>
                              <a:lnTo>
                                <a:pt x="523424" y="50741"/>
                              </a:lnTo>
                              <a:lnTo>
                                <a:pt x="532476" y="31800"/>
                              </a:lnTo>
                              <a:lnTo>
                                <a:pt x="547285" y="20375"/>
                              </a:lnTo>
                              <a:lnTo>
                                <a:pt x="567626" y="16548"/>
                              </a:lnTo>
                              <a:lnTo>
                                <a:pt x="613513" y="16548"/>
                              </a:lnTo>
                              <a:lnTo>
                                <a:pt x="596617" y="4880"/>
                              </a:lnTo>
                              <a:lnTo>
                                <a:pt x="567626" y="0"/>
                              </a:lnTo>
                              <a:close/>
                            </a:path>
                            <a:path w="1607185" h="155575">
                              <a:moveTo>
                                <a:pt x="613513" y="16548"/>
                              </a:moveTo>
                              <a:lnTo>
                                <a:pt x="567626" y="16548"/>
                              </a:lnTo>
                              <a:lnTo>
                                <a:pt x="588006" y="20375"/>
                              </a:lnTo>
                              <a:lnTo>
                                <a:pt x="602889" y="31800"/>
                              </a:lnTo>
                              <a:lnTo>
                                <a:pt x="612012" y="50741"/>
                              </a:lnTo>
                              <a:lnTo>
                                <a:pt x="615111" y="77114"/>
                              </a:lnTo>
                              <a:lnTo>
                                <a:pt x="612012" y="103614"/>
                              </a:lnTo>
                              <a:lnTo>
                                <a:pt x="602889" y="122848"/>
                              </a:lnTo>
                              <a:lnTo>
                                <a:pt x="588006" y="134569"/>
                              </a:lnTo>
                              <a:lnTo>
                                <a:pt x="567626" y="138531"/>
                              </a:lnTo>
                              <a:lnTo>
                                <a:pt x="612997" y="138531"/>
                              </a:lnTo>
                              <a:lnTo>
                                <a:pt x="617702" y="135215"/>
                              </a:lnTo>
                              <a:lnTo>
                                <a:pt x="630577" y="110799"/>
                              </a:lnTo>
                              <a:lnTo>
                                <a:pt x="634936" y="77114"/>
                              </a:lnTo>
                              <a:lnTo>
                                <a:pt x="630577" y="43559"/>
                              </a:lnTo>
                              <a:lnTo>
                                <a:pt x="617702" y="19440"/>
                              </a:lnTo>
                              <a:lnTo>
                                <a:pt x="613513" y="16548"/>
                              </a:lnTo>
                              <a:close/>
                            </a:path>
                            <a:path w="1607185" h="155575">
                              <a:moveTo>
                                <a:pt x="682205" y="876"/>
                              </a:moveTo>
                              <a:lnTo>
                                <a:pt x="667169" y="876"/>
                              </a:lnTo>
                              <a:lnTo>
                                <a:pt x="664552" y="2184"/>
                              </a:lnTo>
                              <a:lnTo>
                                <a:pt x="664552" y="5664"/>
                              </a:lnTo>
                              <a:lnTo>
                                <a:pt x="665213" y="6972"/>
                              </a:lnTo>
                              <a:lnTo>
                                <a:pt x="666292" y="8496"/>
                              </a:lnTo>
                              <a:lnTo>
                                <a:pt x="709866" y="74282"/>
                              </a:lnTo>
                              <a:lnTo>
                                <a:pt x="661073" y="146596"/>
                              </a:lnTo>
                              <a:lnTo>
                                <a:pt x="659980" y="148120"/>
                              </a:lnTo>
                              <a:lnTo>
                                <a:pt x="659333" y="149428"/>
                              </a:lnTo>
                              <a:lnTo>
                                <a:pt x="659333" y="153123"/>
                              </a:lnTo>
                              <a:lnTo>
                                <a:pt x="662165" y="154216"/>
                              </a:lnTo>
                              <a:lnTo>
                                <a:pt x="675017" y="154216"/>
                              </a:lnTo>
                              <a:lnTo>
                                <a:pt x="678929" y="153568"/>
                              </a:lnTo>
                              <a:lnTo>
                                <a:pt x="680453" y="151168"/>
                              </a:lnTo>
                              <a:lnTo>
                                <a:pt x="720966" y="91046"/>
                              </a:lnTo>
                              <a:lnTo>
                                <a:pt x="745092" y="91046"/>
                              </a:lnTo>
                              <a:lnTo>
                                <a:pt x="733170" y="73190"/>
                              </a:lnTo>
                              <a:lnTo>
                                <a:pt x="744322" y="56629"/>
                              </a:lnTo>
                              <a:lnTo>
                                <a:pt x="721842" y="56629"/>
                              </a:lnTo>
                              <a:lnTo>
                                <a:pt x="685253" y="1524"/>
                              </a:lnTo>
                              <a:lnTo>
                                <a:pt x="682205" y="876"/>
                              </a:lnTo>
                              <a:close/>
                            </a:path>
                            <a:path w="1607185" h="155575">
                              <a:moveTo>
                                <a:pt x="745092" y="91046"/>
                              </a:moveTo>
                              <a:lnTo>
                                <a:pt x="720966" y="91046"/>
                              </a:lnTo>
                              <a:lnTo>
                                <a:pt x="762787" y="153568"/>
                              </a:lnTo>
                              <a:lnTo>
                                <a:pt x="765848" y="154216"/>
                              </a:lnTo>
                              <a:lnTo>
                                <a:pt x="781303" y="154216"/>
                              </a:lnTo>
                              <a:lnTo>
                                <a:pt x="783920" y="152908"/>
                              </a:lnTo>
                              <a:lnTo>
                                <a:pt x="783920" y="149428"/>
                              </a:lnTo>
                              <a:lnTo>
                                <a:pt x="783272" y="148120"/>
                              </a:lnTo>
                              <a:lnTo>
                                <a:pt x="782180" y="146596"/>
                              </a:lnTo>
                              <a:lnTo>
                                <a:pt x="745092" y="91046"/>
                              </a:lnTo>
                              <a:close/>
                            </a:path>
                            <a:path w="1607185" h="155575">
                              <a:moveTo>
                                <a:pt x="775639" y="876"/>
                              </a:moveTo>
                              <a:lnTo>
                                <a:pt x="763231" y="876"/>
                              </a:lnTo>
                              <a:lnTo>
                                <a:pt x="759307" y="1524"/>
                              </a:lnTo>
                              <a:lnTo>
                                <a:pt x="757783" y="3924"/>
                              </a:lnTo>
                              <a:lnTo>
                                <a:pt x="721842" y="56629"/>
                              </a:lnTo>
                              <a:lnTo>
                                <a:pt x="744322" y="56629"/>
                              </a:lnTo>
                              <a:lnTo>
                                <a:pt x="776731" y="8496"/>
                              </a:lnTo>
                              <a:lnTo>
                                <a:pt x="777608" y="6972"/>
                              </a:lnTo>
                              <a:lnTo>
                                <a:pt x="778471" y="5664"/>
                              </a:lnTo>
                              <a:lnTo>
                                <a:pt x="778471" y="1955"/>
                              </a:lnTo>
                              <a:lnTo>
                                <a:pt x="775639" y="876"/>
                              </a:lnTo>
                              <a:close/>
                            </a:path>
                            <a:path w="1607185" h="155575">
                              <a:moveTo>
                                <a:pt x="873658" y="876"/>
                              </a:moveTo>
                              <a:lnTo>
                                <a:pt x="860805" y="876"/>
                              </a:lnTo>
                              <a:lnTo>
                                <a:pt x="857973" y="2400"/>
                              </a:lnTo>
                              <a:lnTo>
                                <a:pt x="857973" y="5448"/>
                              </a:lnTo>
                              <a:lnTo>
                                <a:pt x="858189" y="6311"/>
                              </a:lnTo>
                              <a:lnTo>
                                <a:pt x="858634" y="7404"/>
                              </a:lnTo>
                              <a:lnTo>
                                <a:pt x="908507" y="150736"/>
                              </a:lnTo>
                              <a:lnTo>
                                <a:pt x="909383" y="153352"/>
                              </a:lnTo>
                              <a:lnTo>
                                <a:pt x="912863" y="154216"/>
                              </a:lnTo>
                              <a:lnTo>
                                <a:pt x="928331" y="154216"/>
                              </a:lnTo>
                              <a:lnTo>
                                <a:pt x="931811" y="153352"/>
                              </a:lnTo>
                              <a:lnTo>
                                <a:pt x="932687" y="150736"/>
                              </a:lnTo>
                              <a:lnTo>
                                <a:pt x="939217" y="132003"/>
                              </a:lnTo>
                              <a:lnTo>
                                <a:pt x="920495" y="132003"/>
                              </a:lnTo>
                              <a:lnTo>
                                <a:pt x="918311" y="120675"/>
                              </a:lnTo>
                              <a:lnTo>
                                <a:pt x="878014" y="4356"/>
                              </a:lnTo>
                              <a:lnTo>
                                <a:pt x="877138" y="1739"/>
                              </a:lnTo>
                              <a:lnTo>
                                <a:pt x="873658" y="876"/>
                              </a:lnTo>
                              <a:close/>
                            </a:path>
                            <a:path w="1607185" h="155575">
                              <a:moveTo>
                                <a:pt x="980389" y="876"/>
                              </a:moveTo>
                              <a:lnTo>
                                <a:pt x="968197" y="876"/>
                              </a:lnTo>
                              <a:lnTo>
                                <a:pt x="964704" y="1739"/>
                              </a:lnTo>
                              <a:lnTo>
                                <a:pt x="963841" y="4356"/>
                              </a:lnTo>
                              <a:lnTo>
                                <a:pt x="923543" y="120459"/>
                              </a:lnTo>
                              <a:lnTo>
                                <a:pt x="921143" y="132003"/>
                              </a:lnTo>
                              <a:lnTo>
                                <a:pt x="939217" y="132003"/>
                              </a:lnTo>
                              <a:lnTo>
                                <a:pt x="982573" y="7619"/>
                              </a:lnTo>
                              <a:lnTo>
                                <a:pt x="983005" y="6311"/>
                              </a:lnTo>
                              <a:lnTo>
                                <a:pt x="983221" y="5448"/>
                              </a:lnTo>
                              <a:lnTo>
                                <a:pt x="983221" y="2184"/>
                              </a:lnTo>
                              <a:lnTo>
                                <a:pt x="980389" y="876"/>
                              </a:lnTo>
                              <a:close/>
                            </a:path>
                            <a:path w="1607185" h="155575">
                              <a:moveTo>
                                <a:pt x="1069695" y="876"/>
                              </a:moveTo>
                              <a:lnTo>
                                <a:pt x="1054658" y="876"/>
                              </a:lnTo>
                              <a:lnTo>
                                <a:pt x="1051178" y="1739"/>
                              </a:lnTo>
                              <a:lnTo>
                                <a:pt x="1050302" y="4356"/>
                              </a:lnTo>
                              <a:lnTo>
                                <a:pt x="998689" y="147459"/>
                              </a:lnTo>
                              <a:lnTo>
                                <a:pt x="998245" y="148767"/>
                              </a:lnTo>
                              <a:lnTo>
                                <a:pt x="998029" y="149644"/>
                              </a:lnTo>
                              <a:lnTo>
                                <a:pt x="998029" y="152908"/>
                              </a:lnTo>
                              <a:lnTo>
                                <a:pt x="1000861" y="154216"/>
                              </a:lnTo>
                              <a:lnTo>
                                <a:pt x="1012837" y="154216"/>
                              </a:lnTo>
                              <a:lnTo>
                                <a:pt x="1016330" y="153352"/>
                              </a:lnTo>
                              <a:lnTo>
                                <a:pt x="1017193" y="150736"/>
                              </a:lnTo>
                              <a:lnTo>
                                <a:pt x="1029614" y="115011"/>
                              </a:lnTo>
                              <a:lnTo>
                                <a:pt x="1113907" y="115011"/>
                              </a:lnTo>
                              <a:lnTo>
                                <a:pt x="1107942" y="98450"/>
                              </a:lnTo>
                              <a:lnTo>
                                <a:pt x="1035710" y="98450"/>
                              </a:lnTo>
                              <a:lnTo>
                                <a:pt x="1058583" y="33540"/>
                              </a:lnTo>
                              <a:lnTo>
                                <a:pt x="1060022" y="29629"/>
                              </a:lnTo>
                              <a:lnTo>
                                <a:pt x="1060107" y="29400"/>
                              </a:lnTo>
                              <a:lnTo>
                                <a:pt x="1060983" y="25044"/>
                              </a:lnTo>
                              <a:lnTo>
                                <a:pt x="1061846" y="20916"/>
                              </a:lnTo>
                              <a:lnTo>
                                <a:pt x="1080016" y="20916"/>
                              </a:lnTo>
                              <a:lnTo>
                                <a:pt x="1074051" y="4356"/>
                              </a:lnTo>
                              <a:lnTo>
                                <a:pt x="1073175" y="1739"/>
                              </a:lnTo>
                              <a:lnTo>
                                <a:pt x="1069695" y="876"/>
                              </a:lnTo>
                              <a:close/>
                            </a:path>
                            <a:path w="1607185" h="155575">
                              <a:moveTo>
                                <a:pt x="1113907" y="115011"/>
                              </a:moveTo>
                              <a:lnTo>
                                <a:pt x="1093660" y="115011"/>
                              </a:lnTo>
                              <a:lnTo>
                                <a:pt x="1106500" y="150736"/>
                              </a:lnTo>
                              <a:lnTo>
                                <a:pt x="1107376" y="153352"/>
                              </a:lnTo>
                              <a:lnTo>
                                <a:pt x="1110868" y="154216"/>
                              </a:lnTo>
                              <a:lnTo>
                                <a:pt x="1123492" y="154216"/>
                              </a:lnTo>
                              <a:lnTo>
                                <a:pt x="1126324" y="152692"/>
                              </a:lnTo>
                              <a:lnTo>
                                <a:pt x="1126324" y="149644"/>
                              </a:lnTo>
                              <a:lnTo>
                                <a:pt x="1126108" y="148767"/>
                              </a:lnTo>
                              <a:lnTo>
                                <a:pt x="1125677" y="147688"/>
                              </a:lnTo>
                              <a:lnTo>
                                <a:pt x="1113907" y="115011"/>
                              </a:lnTo>
                              <a:close/>
                            </a:path>
                            <a:path w="1607185" h="155575">
                              <a:moveTo>
                                <a:pt x="1080016" y="20916"/>
                              </a:moveTo>
                              <a:lnTo>
                                <a:pt x="1062291" y="20916"/>
                              </a:lnTo>
                              <a:lnTo>
                                <a:pt x="1062939" y="25044"/>
                              </a:lnTo>
                              <a:lnTo>
                                <a:pt x="1063566" y="29400"/>
                              </a:lnTo>
                              <a:lnTo>
                                <a:pt x="1063599" y="29629"/>
                              </a:lnTo>
                              <a:lnTo>
                                <a:pt x="1064907" y="33540"/>
                              </a:lnTo>
                              <a:lnTo>
                                <a:pt x="1087767" y="98450"/>
                              </a:lnTo>
                              <a:lnTo>
                                <a:pt x="1107942" y="98450"/>
                              </a:lnTo>
                              <a:lnTo>
                                <a:pt x="1080016" y="20916"/>
                              </a:lnTo>
                              <a:close/>
                            </a:path>
                            <a:path w="1607185" h="155575">
                              <a:moveTo>
                                <a:pt x="1174242" y="876"/>
                              </a:moveTo>
                              <a:lnTo>
                                <a:pt x="1160310" y="876"/>
                              </a:lnTo>
                              <a:lnTo>
                                <a:pt x="1157693" y="2616"/>
                              </a:lnTo>
                              <a:lnTo>
                                <a:pt x="1157693" y="151815"/>
                              </a:lnTo>
                              <a:lnTo>
                                <a:pt x="1159649" y="153784"/>
                              </a:lnTo>
                              <a:lnTo>
                                <a:pt x="1239812" y="153784"/>
                              </a:lnTo>
                              <a:lnTo>
                                <a:pt x="1241120" y="151815"/>
                              </a:lnTo>
                              <a:lnTo>
                                <a:pt x="1241120" y="139192"/>
                              </a:lnTo>
                              <a:lnTo>
                                <a:pt x="1239812" y="137223"/>
                              </a:lnTo>
                              <a:lnTo>
                                <a:pt x="1176858" y="137223"/>
                              </a:lnTo>
                              <a:lnTo>
                                <a:pt x="1176858" y="2616"/>
                              </a:lnTo>
                              <a:lnTo>
                                <a:pt x="1174242" y="876"/>
                              </a:lnTo>
                              <a:close/>
                            </a:path>
                            <a:path w="1607185" h="155575">
                              <a:moveTo>
                                <a:pt x="1287297" y="876"/>
                              </a:moveTo>
                              <a:lnTo>
                                <a:pt x="1273352" y="876"/>
                              </a:lnTo>
                              <a:lnTo>
                                <a:pt x="1270736" y="2616"/>
                              </a:lnTo>
                              <a:lnTo>
                                <a:pt x="1270736" y="151815"/>
                              </a:lnTo>
                              <a:lnTo>
                                <a:pt x="1272692" y="153784"/>
                              </a:lnTo>
                              <a:lnTo>
                                <a:pt x="1352854" y="153784"/>
                              </a:lnTo>
                              <a:lnTo>
                                <a:pt x="1354162" y="151815"/>
                              </a:lnTo>
                              <a:lnTo>
                                <a:pt x="1354162" y="139192"/>
                              </a:lnTo>
                              <a:lnTo>
                                <a:pt x="1352854" y="137223"/>
                              </a:lnTo>
                              <a:lnTo>
                                <a:pt x="1289900" y="137223"/>
                              </a:lnTo>
                              <a:lnTo>
                                <a:pt x="1289900" y="2616"/>
                              </a:lnTo>
                              <a:lnTo>
                                <a:pt x="1287297" y="876"/>
                              </a:lnTo>
                              <a:close/>
                            </a:path>
                            <a:path w="1607185" h="155575">
                              <a:moveTo>
                                <a:pt x="1469389" y="1308"/>
                              </a:moveTo>
                              <a:lnTo>
                                <a:pt x="1385747" y="1308"/>
                              </a:lnTo>
                              <a:lnTo>
                                <a:pt x="1383779" y="3263"/>
                              </a:lnTo>
                              <a:lnTo>
                                <a:pt x="1383779" y="151815"/>
                              </a:lnTo>
                              <a:lnTo>
                                <a:pt x="1385747" y="153784"/>
                              </a:lnTo>
                              <a:lnTo>
                                <a:pt x="1469605" y="153784"/>
                              </a:lnTo>
                              <a:lnTo>
                                <a:pt x="1470914" y="151815"/>
                              </a:lnTo>
                              <a:lnTo>
                                <a:pt x="1470914" y="139192"/>
                              </a:lnTo>
                              <a:lnTo>
                                <a:pt x="1469605" y="137223"/>
                              </a:lnTo>
                              <a:lnTo>
                                <a:pt x="1402956" y="137223"/>
                              </a:lnTo>
                              <a:lnTo>
                                <a:pt x="1402956" y="84074"/>
                              </a:lnTo>
                              <a:lnTo>
                                <a:pt x="1462849" y="84074"/>
                              </a:lnTo>
                              <a:lnTo>
                                <a:pt x="1464157" y="82118"/>
                              </a:lnTo>
                              <a:lnTo>
                                <a:pt x="1464157" y="69481"/>
                              </a:lnTo>
                              <a:lnTo>
                                <a:pt x="1462849" y="67525"/>
                              </a:lnTo>
                              <a:lnTo>
                                <a:pt x="1402956" y="67525"/>
                              </a:lnTo>
                              <a:lnTo>
                                <a:pt x="1402956" y="17856"/>
                              </a:lnTo>
                              <a:lnTo>
                                <a:pt x="1469389" y="17856"/>
                              </a:lnTo>
                              <a:lnTo>
                                <a:pt x="1470698" y="15900"/>
                              </a:lnTo>
                              <a:lnTo>
                                <a:pt x="1470698" y="3263"/>
                              </a:lnTo>
                              <a:lnTo>
                                <a:pt x="1469389" y="1308"/>
                              </a:lnTo>
                              <a:close/>
                            </a:path>
                            <a:path w="1607185" h="155575">
                              <a:moveTo>
                                <a:pt x="1510118" y="876"/>
                              </a:moveTo>
                              <a:lnTo>
                                <a:pt x="1495742" y="876"/>
                              </a:lnTo>
                              <a:lnTo>
                                <a:pt x="1493126" y="2184"/>
                              </a:lnTo>
                              <a:lnTo>
                                <a:pt x="1493126" y="5664"/>
                              </a:lnTo>
                              <a:lnTo>
                                <a:pt x="1493786" y="6972"/>
                              </a:lnTo>
                              <a:lnTo>
                                <a:pt x="1494866" y="8496"/>
                              </a:lnTo>
                              <a:lnTo>
                                <a:pt x="1540395" y="75577"/>
                              </a:lnTo>
                              <a:lnTo>
                                <a:pt x="1540395" y="152476"/>
                              </a:lnTo>
                              <a:lnTo>
                                <a:pt x="1543011" y="154216"/>
                              </a:lnTo>
                              <a:lnTo>
                                <a:pt x="1556943" y="154216"/>
                              </a:lnTo>
                              <a:lnTo>
                                <a:pt x="1559559" y="152476"/>
                              </a:lnTo>
                              <a:lnTo>
                                <a:pt x="1559559" y="76238"/>
                              </a:lnTo>
                              <a:lnTo>
                                <a:pt x="1572064" y="57721"/>
                              </a:lnTo>
                              <a:lnTo>
                                <a:pt x="1550631" y="57721"/>
                              </a:lnTo>
                              <a:lnTo>
                                <a:pt x="1513166" y="1524"/>
                              </a:lnTo>
                              <a:lnTo>
                                <a:pt x="1510118" y="876"/>
                              </a:lnTo>
                              <a:close/>
                            </a:path>
                            <a:path w="1607185" h="155575">
                              <a:moveTo>
                                <a:pt x="1598548" y="876"/>
                              </a:moveTo>
                              <a:lnTo>
                                <a:pt x="1592668" y="876"/>
                              </a:lnTo>
                              <a:lnTo>
                                <a:pt x="1588744" y="1524"/>
                              </a:lnTo>
                              <a:lnTo>
                                <a:pt x="1587220" y="3924"/>
                              </a:lnTo>
                              <a:lnTo>
                                <a:pt x="1550631" y="57721"/>
                              </a:lnTo>
                              <a:lnTo>
                                <a:pt x="1572064" y="57721"/>
                              </a:lnTo>
                              <a:lnTo>
                                <a:pt x="1605305" y="8496"/>
                              </a:lnTo>
                              <a:lnTo>
                                <a:pt x="1606181" y="6972"/>
                              </a:lnTo>
                              <a:lnTo>
                                <a:pt x="1607045" y="5664"/>
                              </a:lnTo>
                              <a:lnTo>
                                <a:pt x="1607045" y="2184"/>
                              </a:lnTo>
                              <a:lnTo>
                                <a:pt x="1604657" y="1092"/>
                              </a:lnTo>
                              <a:lnTo>
                                <a:pt x="1598548" y="876"/>
                              </a:lnTo>
                              <a:close/>
                            </a:path>
                          </a:pathLst>
                        </a:custGeom>
                        <a:solidFill>
                          <a:srgbClr val="A1D184"/>
                        </a:solidFill>
                      </wps:spPr>
                      <wps:bodyPr wrap="square" lIns="0" tIns="0" rIns="0" bIns="0" rtlCol="0">
                        <a:prstTxWarp prst="textNoShape">
                          <a:avLst/>
                        </a:prstTxWarp>
                        <a:noAutofit/>
                      </wps:bodyPr>
                    </wps:wsp>
                  </wpg:wgp>
                </a:graphicData>
              </a:graphic>
            </wp:anchor>
          </w:drawing>
        </mc:Choice>
        <mc:Fallback>
          <w:pict>
            <v:group w14:anchorId="2694B642" id="Group 1" o:spid="_x0000_s1026" style="position:absolute;margin-left:157.65pt;margin-top:6.8pt;width:126.65pt;height:50.5pt;z-index:251659264;mso-wrap-distance-left:0;mso-wrap-distance-right:0;mso-position-horizontal-relative:page" coordsize="16084,6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">
              <v:shape id="Graphic 2" o:spid="_x0000_s1027" style="position:absolute;left:6;top:1979;width:16059;height:2089;visibility:visible;mso-wrap-style:square;v-text-anchor:top" coordsize="1605915,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" path="m94907,l53631,6449,23945,25888,6013,58453,,104279r5717,46450l23106,183229r29416,19098l94322,208572r23935,-2184l137491,200991r12808,-6880l154952,187477r,-1168l94322,186309,64349,181447,43245,166533,30763,141072,26657,104571,30822,67365,43500,41776,64965,27008,95491,22263r55372,l150863,18161r-4666,-6176l133757,6113,115882,1725,94907,xem148513,171653r-3810,l139467,173943r-10067,5038l114389,184019r-20067,2290l154952,186309r,-2290l154570,183229r-6057,-11576xem150863,22263r-55372,l113995,24277r13536,4431l136398,33139r4495,2014l144703,35153r6160,-12014l150863,22263xem256895,l218083,6563,189815,26144,172533,58576r-5859,45119l172533,149003r17282,32838l218083,201825r38812,6747l295877,201825r22015,-15516l256895,186309r-27355,-5329l209626,165214,197456,139342r-4124,-35647l197456,68233,209626,42767,229540,27407r27355,-5144l318610,22263,295877,6563,256895,xem318610,22263r-61715,l284296,27407r20015,15360l316581,68233r4170,35462l316581,139342r-12270,25872l284296,180980r-27401,5329l317892,186309r6339,-4468l341545,149003r5863,-45308l341545,58576,324231,26144r-5621,-3881xem410972,1168r-25781,l381673,3517r,201537l385191,207390r18453,l407162,205054r,-163462l436495,41592,416242,6438,414489,3225,410972,1168xem575894,43357r-25489,l550405,205054r3518,2336l572376,207390r3518,-2336l575894,43357xem436495,41592r-29333,l407746,42773r59169,103111l468388,148513r2045,1169l488302,149682r1765,-1169l491528,145884r14323,-24904l479221,120980r-7620,-18453l436495,41592xem572376,1168r-24905,l543966,3225r-1765,3213l486841,104279r-7620,16701l505851,120980,549821,44526r584,-1169l575894,43357r,-39840l572376,1168xem646188,1168r-25781,l616902,3517r,201537l620407,207390r18453,l642378,205054r,-163462l671716,41592,651459,6438,649706,3225,646188,1168xem811110,43357r-25488,l785622,205054r3517,2336l807593,207390r3517,-2336l811110,43357xem671716,41592r-29338,l642962,42773r59182,103111l703605,148513r2045,1169l723519,149682r1765,-1169l726744,145884r14323,-24904l714438,120980r-7607,-18453l671716,41592xem807593,1168r-24892,l779183,3225r-1766,3213l722058,104279r-7620,16701l741067,120980,785037,44526r585,-1169l811110,43357r,-39840l807593,1168xem866470,1168r-18745,l844207,3517r,137681l849410,169519r15337,21182l889807,203976r34372,4596l958421,203976r25074,-13275l986691,186309r-62512,l902611,183063r-17172,-9094l874088,159986r-4100,-17912l869988,3517,866470,1168xem1000633,1168r-18746,l978369,3517r,138557l974210,159986r-7683,9533l962823,173969r-17031,9094l945598,183063r-21419,3246l986691,186309r12213,-16790l1004150,141198r,-137681l1000633,1168xem1064488,1168r-20802,l1040168,3517r,201537l1043686,207390r18453,l1065657,205054r,-162586l1093988,42468,1070343,6743r-2921,-4102l1064488,1168xem1093988,42468r-28331,l1073569,57416r98425,148514l1174927,207390r19622,l1198067,205054r,-40716l1172578,164338r-8789,-16409l1093988,42468xem1194549,1168r-18453,l1172578,3517r,160821l1198067,164338r,-160821l1194549,1168xem1260449,1168r-18745,l1238186,3517r,201537l1241704,207390r18745,l1263967,205054r,-201537l1260449,1168xem1380261,24015r-25781,l1354480,205054r3518,2336l1376743,207390r3518,-2336l1380261,24015xem1439722,1752r-145580,l1292377,4394r,16992l1294142,24015r145580,l1441488,21386r,-16992l1439722,1752xem1475460,1168r-19329,l1452613,2933r,4687l1453489,9372r1461,2058l1516176,101650r,103404l1519694,207390r18745,l1541957,205054r,-102527l1558776,77622r-28833,l1479562,2044r-4102,-876xem1594396,1168r-7912,l1581213,2044r-2057,3226l1529943,77622r28833,l1603476,11430r1169,-2058l1605813,7620r,-4687l1602600,1460r-8204,-292xe" fillcolor="#0091b3" stroked="f">
                <v:path arrowok="t"/>
              </v:shape>
              <v:shape id="Graphic 3" o:spid="_x0000_s1028" style="position:absolute;top:4424;width:16065;height:1988;visibility:visible;mso-wrap-style:square;v-text-anchor:top" coordsize="1606550,198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" path="m106159,1943r-103111,l,5003,,194259r4445,2781l31673,197040r4445,-2781l36118,112547r66980,l105321,108940r,-23622l103098,81699r-66980,l36118,32791r70041,l108381,29184r,-23635l106159,1943xem213702,l176063,6391,148532,25287,131631,56273r-5749,42660l131631,141680r16901,31178l176063,191946r37639,6478l251342,191946r27530,-19088l281736,167576r-67754,l191965,163142,176044,150033r-9668,-21499l163118,98933r3258,-29396l176044,48217,191965,35233r22017,-4385l281906,30848r-3034,-5561l251342,6391,213702,xem281906,30848r-67924,l235837,35233r15838,12984l261313,69537r3253,29396l261313,128534r-9638,21499l235837,163142r-21855,4434l281736,167576r14037,-25896l301523,98933,295773,56273,281906,30848xem361543,1384r-27229,l329869,4165r,128397l335128,160437r15341,20687l375239,193995r33548,4429l442224,193995r24788,-12871l477103,167576r-68316,l391550,164854r-13540,-7592l369159,145657r-3171,-14759l365988,4165,361543,1384xem483273,1384r-27242,l451586,4165r,126733l448417,145657r-8848,11605l426029,164854r-17242,2722l477103,167576r5317,-7139l487718,132562r,-128397l483273,1384xem552462,1384r-27229,l520788,4165r,190094l525233,197040r26404,l555802,194259r,-131458l596863,62801,557466,2501,552462,1384xem596863,62801r-41061,l562470,73647r76987,117272l642785,195922r4724,1118l673633,197040r4445,-2781l678078,133946r-35293,l635000,121170,596863,62801xem673633,1384r-26403,l642785,4165r,129781l678078,133946r,-129781l673633,1384xem777290,1943r-66979,l707263,5003r,188418l710311,196481r66979,l813756,190584r27661,-17934l845477,165633r-101816,l743661,32791r101816,l841417,25774,813756,7840,777290,1943xem845477,32791r-68745,l798134,36799r16191,12215l824575,69722r3579,29490l824575,128701r-10250,20709l798134,161625r-21402,4008l845477,165633r13493,-23319l865111,99212,858970,56110,845477,32791xem962926,1384r-26390,l930973,2781r-1384,3886l866775,186753r-559,1943l865670,190093r,4991l870394,197040r24168,l899287,195643r1397,-3886l913460,153682r107615,l1010237,122555r-86211,l945146,60858r1943,-5563l949312,43624r33442,l969886,6667,968489,2781,962926,1384xem1021075,153682r-36190,l997953,191757r1105,3886l1004620,197040r25007,l1033526,194818r,-4725l1033246,188696r-559,-1664l1021075,153682xem1104379,32791r-36398,l1067981,194259r4445,2781l1099934,197040r4445,-2781l1104379,32791xem982754,43624r-32604,l951255,49466r838,5829l954036,60858r20574,61697l1010237,122555,982754,43624xem1156627,1943r-141174,l1013231,5549r,23635l1015453,32791r141174,l1158849,29184r,-23635l1156627,1943xem1212494,1104r-27521,l1180528,4165r,190094l1184973,197319r27521,l1216939,194259r,-190094l1212494,1104xem1331150,r-37639,6391l1265980,25287r-16901,30986l1243330,98933r5749,42747l1265980,172858r27531,19088l1331150,198424r37639,-6478l1396320,172858r2863,-5282l1331429,167576r-22015,-4434l1293498,150033r-9664,-21499l1280579,98933r3255,-29396l1293498,48217r15916,-12984l1331429,30848r67924,l1396320,25287,1368789,6391,1331150,xem1399353,30848r-67924,l1353285,35233r15838,12984l1378760,69537r3254,29396l1378760,128534r-9637,21499l1353285,163142r-21856,4434l1399183,167576r14038,-25896l1418971,98933r-5750,-42660l1399353,30848xem1480388,1384r-27242,l1448701,4165r,190094l1453146,197040r26404,l1483715,194259r,-131458l1524779,62801,1485392,2501r-5004,-1117xem1524779,62801r-41064,l1490395,73647r76975,117272l1570710,195922r4725,1118l1601558,197040r4445,-2781l1606003,133946r-35293,l1562925,121170,1524779,62801xem1601558,1384r-26403,l1570710,4165r,129781l1606003,133946r,-129781l1601558,1384xe" fillcolor="#0063a6" stroked="f">
                <v:path arrowok="t"/>
              </v:shape>
              <v:shape id="Graphic 4" o:spid="_x0000_s1029" style="position:absolute;left:12;width:16072;height:1555;visibility:visible;mso-wrap-style:square;v-text-anchor:top" coordsize="160718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" path="m70573,l39883,4796,17808,19251,4472,43467,,77546r4251,34539l17183,136250r21875,14199l70142,155092r17792,-1624l102238,149455r9527,-5116l115227,139407r,-876l70142,138531,47851,134917,32157,123829,22877,104900,19824,77762,22921,50093,32346,31062,48306,20078,71005,16548r41174,l112179,13500,108710,8910,99463,4545,86172,1282,70573,xem110439,127647r-2832,l103712,129348r-7489,3741l85059,136830r-14917,1701l115227,138531r,-1701l114943,136250r-4504,-8603xem112179,16548r-41174,l84768,18046r10066,3296l101427,24638r3347,1498l107607,26136r4572,-8928l112179,16548xem209537,l180678,4880,159661,19440,146811,43559r-4356,33555l146811,110799r12850,24416l180678,150075r28859,5017l238528,150075r16379,-11544l209537,138531r-20341,-3962l174386,122848r-9051,-19234l162267,77114r3068,-26373l174386,31800,189196,20375r20341,-3827l255424,16548,238528,4880,209537,xem255424,16548r-45887,l229917,20375r14883,11425l253923,50741r3099,26373l253923,103614r-9123,19234l229917,134569r-20380,3962l254907,138531r4706,-3316l272488,110799r4359,-33685l272488,43559,259613,19440r-4189,-2892xem338264,876r-19164,l316483,2616r,149860l319100,154216r13728,l335432,152476r,-121552l357250,30924,342188,4787,340998,2616r-118,-216l338264,876xem460895,32232r-18948,l441947,152476r2616,1740l458292,154216r2603,-1740l460895,32232xem357250,30924r-21818,l335876,31800r43993,76670l380961,110439r1524,863l395770,111302r1308,-863l398170,108470,408820,89954r-19794,l383362,76238,357250,30924xem458292,876r-18517,l437159,2400r-1308,2387l394677,77546r-5651,12408l408820,89954,441515,33108r432,-876l460895,32232r,-29616l458292,876xem567626,l538767,4880,517750,19440,504900,43559r-4355,33555l504900,110799r12850,24416l538767,150075r28859,5017l596617,150075r16380,-11544l567626,138531r-20341,-3962l532476,122848r-9052,-19234l520357,77114r3067,-26373l532476,31800,547285,20375r20341,-3827l613513,16548,596617,4880,567626,xem613513,16548r-45887,l588006,20375r14883,11425l612012,50741r3099,26373l612012,103614r-9123,19234l588006,134569r-20380,3962l612997,138531r4705,-3316l630577,110799r4359,-33685l630577,43559,617702,19440r-4189,-2892xem682205,876r-15036,l664552,2184r,3480l665213,6972r1079,1524l709866,74282r-48793,72314l659980,148120r-647,1308l659333,153123r2832,1093l675017,154216r3912,-648l680453,151168,720966,91046r24126,l733170,73190,744322,56629r-22480,l685253,1524,682205,876xem745092,91046r-24126,l762787,153568r3061,648l781303,154216r2617,-1308l783920,149428r-648,-1308l782180,146596,745092,91046xem775639,876r-12408,l759307,1524r-1524,2400l721842,56629r22480,l776731,8496r877,-1524l778471,5664r,-3709l775639,876xem873658,876r-12853,l857973,2400r,3048l858189,6311r445,1093l908507,150736r876,2616l912863,154216r15468,l931811,153352r876,-2616l939217,132003r-18722,l918311,120675,878014,4356r-876,-2617l873658,876xem980389,876r-12192,l964704,1739r-863,2617l923543,120459r-2400,11544l939217,132003,982573,7619r432,-1308l983221,5448r,-3264l980389,876xem1069695,876r-15037,l1051178,1739r-876,2617l998689,147459r-444,1308l998029,149644r,3264l1000861,154216r11976,l1016330,153352r863,-2616l1029614,115011r84293,l1107942,98450r-72232,l1058583,33540r1439,-3911l1060107,29400r876,-4356l1061846,20916r18170,l1074051,4356r-876,-2617l1069695,876xem1113907,115011r-20247,l1106500,150736r876,2616l1110868,154216r12624,l1126324,152692r,-3048l1126108,148767r-431,-1079l1113907,115011xem1080016,20916r-17725,l1062939,25044r627,4356l1063599,29629r1308,3911l1087767,98450r20175,l1080016,20916xem1174242,876r-13932,l1157693,2616r,149199l1159649,153784r80163,l1241120,151815r,-12623l1239812,137223r-62954,l1176858,2616,1174242,876xem1287297,876r-13945,l1270736,2616r,149199l1272692,153784r80162,l1354162,151815r,-12623l1352854,137223r-62954,l1289900,2616,1287297,876xem1469389,1308r-83642,l1383779,3263r,148552l1385747,153784r83858,l1470914,151815r,-12623l1469605,137223r-66649,l1402956,84074r59893,l1464157,82118r,-12637l1462849,67525r-59893,l1402956,17856r66433,l1470698,15900r,-12637l1469389,1308xem1510118,876r-14376,l1493126,2184r,3480l1493786,6972r1080,1524l1540395,75577r,76899l1543011,154216r13932,l1559559,152476r,-76238l1572064,57721r-21433,l1513166,1524r-3048,-648xem1598548,876r-5880,l1588744,1524r-1524,2400l1550631,57721r21433,l1605305,8496r876,-1524l1607045,5664r,-3480l1604657,1092r-6109,-216xe" fillcolor="#a1d184" stroked="f">
                <v:path arrowok="t"/>
              </v:shape>
              <w10:wrap anchorx="page"/>
            </v:group>
          </w:pict>
        </mc:Fallback>
      </mc:AlternateContent>
    </w:r>
    <w:r>
      <w:rPr>
        <w:noProof/>
      </w:rPr>
      <mc:AlternateContent>
        <mc:Choice Requires="wpg">
          <w:drawing>
            <wp:anchor distT="0" distB="0" distL="0" distR="0" simplePos="0" relativeHeight="251660288" behindDoc="0" locked="0" layoutInCell="1" allowOverlap="1" wp14:anchorId="0C03C6DB" wp14:editId="07F07BE1">
              <wp:simplePos x="0" y="0"/>
              <wp:positionH relativeFrom="page">
                <wp:posOffset>546101</wp:posOffset>
              </wp:positionH>
              <wp:positionV relativeFrom="page">
                <wp:posOffset>594359</wp:posOffset>
              </wp:positionV>
              <wp:extent cx="1323340" cy="64833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3340" cy="648335"/>
                        <a:chOff x="0" y="0"/>
                        <a:chExt cx="1323340" cy="648335"/>
                      </a:xfrm>
                    </wpg:grpSpPr>
                    <pic:pic xmlns:pic="http://schemas.openxmlformats.org/drawingml/2006/picture">
                      <pic:nvPicPr>
                        <pic:cNvPr id="6" name="Image 6"/>
                        <pic:cNvPicPr/>
                      </pic:nvPicPr>
                      <pic:blipFill>
                        <a:blip r:embed="rId1" cstate="print"/>
                        <a:stretch>
                          <a:fillRect/>
                        </a:stretch>
                      </pic:blipFill>
                      <pic:spPr>
                        <a:xfrm>
                          <a:off x="912745" y="216530"/>
                          <a:ext cx="213051" cy="256675"/>
                        </a:xfrm>
                        <a:prstGeom prst="rect">
                          <a:avLst/>
                        </a:prstGeom>
                      </pic:spPr>
                    </pic:pic>
                    <pic:pic xmlns:pic="http://schemas.openxmlformats.org/drawingml/2006/picture">
                      <pic:nvPicPr>
                        <pic:cNvPr id="7" name="Image 7"/>
                        <pic:cNvPicPr/>
                      </pic:nvPicPr>
                      <pic:blipFill>
                        <a:blip r:embed="rId2" cstate="print"/>
                        <a:stretch>
                          <a:fillRect/>
                        </a:stretch>
                      </pic:blipFill>
                      <pic:spPr>
                        <a:xfrm>
                          <a:off x="180173" y="176288"/>
                          <a:ext cx="214887" cy="202553"/>
                        </a:xfrm>
                        <a:prstGeom prst="rect">
                          <a:avLst/>
                        </a:prstGeom>
                      </pic:spPr>
                    </pic:pic>
                    <wps:wsp>
                      <wps:cNvPr id="8" name="Graphic 8"/>
                      <wps:cNvSpPr/>
                      <wps:spPr>
                        <a:xfrm>
                          <a:off x="0" y="3160"/>
                          <a:ext cx="1323340" cy="642620"/>
                        </a:xfrm>
                        <a:custGeom>
                          <a:avLst/>
                          <a:gdLst/>
                          <a:ahLst/>
                          <a:cxnLst/>
                          <a:rect l="l" t="t" r="r" b="b"/>
                          <a:pathLst>
                            <a:path w="1323340" h="642620">
                              <a:moveTo>
                                <a:pt x="345172" y="0"/>
                              </a:moveTo>
                              <a:lnTo>
                                <a:pt x="300093" y="40"/>
                              </a:lnTo>
                              <a:lnTo>
                                <a:pt x="255377" y="6313"/>
                              </a:lnTo>
                              <a:lnTo>
                                <a:pt x="211733" y="18817"/>
                              </a:lnTo>
                              <a:lnTo>
                                <a:pt x="169875" y="37553"/>
                              </a:lnTo>
                              <a:lnTo>
                                <a:pt x="130513" y="62519"/>
                              </a:lnTo>
                              <a:lnTo>
                                <a:pt x="94361" y="93715"/>
                              </a:lnTo>
                              <a:lnTo>
                                <a:pt x="61160" y="132603"/>
                              </a:lnTo>
                              <a:lnTo>
                                <a:pt x="35133" y="175108"/>
                              </a:lnTo>
                              <a:lnTo>
                                <a:pt x="16269" y="220355"/>
                              </a:lnTo>
                              <a:lnTo>
                                <a:pt x="4561" y="267472"/>
                              </a:lnTo>
                              <a:lnTo>
                                <a:pt x="0" y="315584"/>
                              </a:lnTo>
                              <a:lnTo>
                                <a:pt x="18048" y="273630"/>
                              </a:lnTo>
                              <a:lnTo>
                                <a:pt x="43197" y="235906"/>
                              </a:lnTo>
                              <a:lnTo>
                                <a:pt x="74619" y="203224"/>
                              </a:lnTo>
                              <a:lnTo>
                                <a:pt x="111487" y="176393"/>
                              </a:lnTo>
                              <a:lnTo>
                                <a:pt x="152974" y="156225"/>
                              </a:lnTo>
                              <a:lnTo>
                                <a:pt x="198252" y="143529"/>
                              </a:lnTo>
                              <a:lnTo>
                                <a:pt x="246494" y="139117"/>
                              </a:lnTo>
                              <a:lnTo>
                                <a:pt x="293713" y="143351"/>
                              </a:lnTo>
                              <a:lnTo>
                                <a:pt x="338104" y="155541"/>
                              </a:lnTo>
                              <a:lnTo>
                                <a:pt x="378901" y="174918"/>
                              </a:lnTo>
                              <a:lnTo>
                                <a:pt x="415340" y="200712"/>
                              </a:lnTo>
                              <a:lnTo>
                                <a:pt x="772083" y="548756"/>
                              </a:lnTo>
                              <a:lnTo>
                                <a:pt x="808293" y="579886"/>
                              </a:lnTo>
                              <a:lnTo>
                                <a:pt x="847699" y="604780"/>
                              </a:lnTo>
                              <a:lnTo>
                                <a:pt x="889592" y="623440"/>
                              </a:lnTo>
                              <a:lnTo>
                                <a:pt x="933258" y="635865"/>
                              </a:lnTo>
                              <a:lnTo>
                                <a:pt x="977986" y="642057"/>
                              </a:lnTo>
                              <a:lnTo>
                                <a:pt x="1023064" y="642015"/>
                              </a:lnTo>
                              <a:lnTo>
                                <a:pt x="1067781" y="635741"/>
                              </a:lnTo>
                              <a:lnTo>
                                <a:pt x="1111423" y="623236"/>
                              </a:lnTo>
                              <a:lnTo>
                                <a:pt x="1153280" y="604499"/>
                              </a:lnTo>
                              <a:lnTo>
                                <a:pt x="1192639" y="579533"/>
                              </a:lnTo>
                              <a:lnTo>
                                <a:pt x="1228788" y="548336"/>
                              </a:lnTo>
                              <a:lnTo>
                                <a:pt x="1261994" y="509448"/>
                              </a:lnTo>
                              <a:lnTo>
                                <a:pt x="1288025" y="466943"/>
                              </a:lnTo>
                              <a:lnTo>
                                <a:pt x="1306889" y="421696"/>
                              </a:lnTo>
                              <a:lnTo>
                                <a:pt x="1318594" y="374579"/>
                              </a:lnTo>
                              <a:lnTo>
                                <a:pt x="1323149" y="326467"/>
                              </a:lnTo>
                              <a:lnTo>
                                <a:pt x="1305105" y="368421"/>
                              </a:lnTo>
                              <a:lnTo>
                                <a:pt x="1279957" y="406145"/>
                              </a:lnTo>
                              <a:lnTo>
                                <a:pt x="1248535" y="438827"/>
                              </a:lnTo>
                              <a:lnTo>
                                <a:pt x="1211666" y="465658"/>
                              </a:lnTo>
                              <a:lnTo>
                                <a:pt x="1170177" y="485826"/>
                              </a:lnTo>
                              <a:lnTo>
                                <a:pt x="1124897" y="498522"/>
                              </a:lnTo>
                              <a:lnTo>
                                <a:pt x="1076655" y="502934"/>
                              </a:lnTo>
                              <a:lnTo>
                                <a:pt x="1029441" y="498700"/>
                              </a:lnTo>
                              <a:lnTo>
                                <a:pt x="985050" y="486510"/>
                              </a:lnTo>
                              <a:lnTo>
                                <a:pt x="944249" y="467133"/>
                              </a:lnTo>
                              <a:lnTo>
                                <a:pt x="907808" y="441339"/>
                              </a:lnTo>
                              <a:lnTo>
                                <a:pt x="892340" y="428067"/>
                              </a:lnTo>
                              <a:lnTo>
                                <a:pt x="551065" y="93295"/>
                              </a:lnTo>
                              <a:lnTo>
                                <a:pt x="514859" y="62168"/>
                              </a:lnTo>
                              <a:lnTo>
                                <a:pt x="475455" y="37275"/>
                              </a:lnTo>
                              <a:lnTo>
                                <a:pt x="433564" y="18616"/>
                              </a:lnTo>
                              <a:lnTo>
                                <a:pt x="389899" y="6191"/>
                              </a:lnTo>
                              <a:lnTo>
                                <a:pt x="345172" y="0"/>
                              </a:lnTo>
                              <a:close/>
                            </a:path>
                          </a:pathLst>
                        </a:custGeom>
                        <a:solidFill>
                          <a:srgbClr val="0091B3"/>
                        </a:solidFill>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3" cstate="print"/>
                        <a:stretch>
                          <a:fillRect/>
                        </a:stretch>
                      </pic:blipFill>
                      <pic:spPr>
                        <a:xfrm>
                          <a:off x="686686" y="0"/>
                          <a:ext cx="612822" cy="472020"/>
                        </a:xfrm>
                        <a:prstGeom prst="rect">
                          <a:avLst/>
                        </a:prstGeom>
                      </pic:spPr>
                    </pic:pic>
                    <wps:wsp>
                      <wps:cNvPr id="10" name="Graphic 10"/>
                      <wps:cNvSpPr/>
                      <wps:spPr>
                        <a:xfrm>
                          <a:off x="21998" y="176348"/>
                          <a:ext cx="615950" cy="471805"/>
                        </a:xfrm>
                        <a:custGeom>
                          <a:avLst/>
                          <a:gdLst/>
                          <a:ahLst/>
                          <a:cxnLst/>
                          <a:rect l="l" t="t" r="r" b="b"/>
                          <a:pathLst>
                            <a:path w="615950" h="471805">
                              <a:moveTo>
                                <a:pt x="224497" y="0"/>
                              </a:moveTo>
                              <a:lnTo>
                                <a:pt x="179311" y="4451"/>
                              </a:lnTo>
                              <a:lnTo>
                                <a:pt x="137197" y="17215"/>
                              </a:lnTo>
                              <a:lnTo>
                                <a:pt x="99066" y="37405"/>
                              </a:lnTo>
                              <a:lnTo>
                                <a:pt x="65828" y="64135"/>
                              </a:lnTo>
                              <a:lnTo>
                                <a:pt x="38393" y="96517"/>
                              </a:lnTo>
                              <a:lnTo>
                                <a:pt x="17670" y="133666"/>
                              </a:lnTo>
                              <a:lnTo>
                                <a:pt x="4569" y="174696"/>
                              </a:lnTo>
                              <a:lnTo>
                                <a:pt x="0" y="218719"/>
                              </a:lnTo>
                              <a:lnTo>
                                <a:pt x="6660" y="268166"/>
                              </a:lnTo>
                              <a:lnTo>
                                <a:pt x="25089" y="314289"/>
                              </a:lnTo>
                              <a:lnTo>
                                <a:pt x="52957" y="356076"/>
                              </a:lnTo>
                              <a:lnTo>
                                <a:pt x="87936" y="392519"/>
                              </a:lnTo>
                              <a:lnTo>
                                <a:pt x="127698" y="422605"/>
                              </a:lnTo>
                              <a:lnTo>
                                <a:pt x="170969" y="445681"/>
                              </a:lnTo>
                              <a:lnTo>
                                <a:pt x="216740" y="461425"/>
                              </a:lnTo>
                              <a:lnTo>
                                <a:pt x="264082" y="469977"/>
                              </a:lnTo>
                              <a:lnTo>
                                <a:pt x="312065" y="471475"/>
                              </a:lnTo>
                              <a:lnTo>
                                <a:pt x="359759" y="466060"/>
                              </a:lnTo>
                              <a:lnTo>
                                <a:pt x="406235" y="453871"/>
                              </a:lnTo>
                              <a:lnTo>
                                <a:pt x="450563" y="435047"/>
                              </a:lnTo>
                              <a:lnTo>
                                <a:pt x="491813" y="409728"/>
                              </a:lnTo>
                              <a:lnTo>
                                <a:pt x="529056" y="378053"/>
                              </a:lnTo>
                              <a:lnTo>
                                <a:pt x="615937" y="292481"/>
                              </a:lnTo>
                              <a:lnTo>
                                <a:pt x="493839" y="173215"/>
                              </a:lnTo>
                              <a:lnTo>
                                <a:pt x="408813" y="257365"/>
                              </a:lnTo>
                              <a:lnTo>
                                <a:pt x="369176" y="285860"/>
                              </a:lnTo>
                              <a:lnTo>
                                <a:pt x="324176" y="300085"/>
                              </a:lnTo>
                              <a:lnTo>
                                <a:pt x="277396" y="300043"/>
                              </a:lnTo>
                              <a:lnTo>
                                <a:pt x="232417" y="285738"/>
                              </a:lnTo>
                              <a:lnTo>
                                <a:pt x="192824" y="257175"/>
                              </a:lnTo>
                              <a:lnTo>
                                <a:pt x="164221" y="217527"/>
                              </a:lnTo>
                              <a:lnTo>
                                <a:pt x="149920" y="172497"/>
                              </a:lnTo>
                              <a:lnTo>
                                <a:pt x="149920" y="125673"/>
                              </a:lnTo>
                              <a:lnTo>
                                <a:pt x="164221" y="80643"/>
                              </a:lnTo>
                              <a:lnTo>
                                <a:pt x="192824" y="40995"/>
                              </a:lnTo>
                              <a:lnTo>
                                <a:pt x="223188" y="17448"/>
                              </a:lnTo>
                              <a:lnTo>
                                <a:pt x="257314" y="2616"/>
                              </a:lnTo>
                              <a:lnTo>
                                <a:pt x="241068" y="727"/>
                              </a:lnTo>
                              <a:lnTo>
                                <a:pt x="232829" y="190"/>
                              </a:lnTo>
                              <a:lnTo>
                                <a:pt x="224497" y="0"/>
                              </a:lnTo>
                              <a:close/>
                            </a:path>
                          </a:pathLst>
                        </a:custGeom>
                        <a:solidFill>
                          <a:srgbClr val="0063A6"/>
                        </a:solidFill>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4" cstate="print"/>
                        <a:stretch>
                          <a:fillRect/>
                        </a:stretch>
                      </pic:blipFill>
                      <pic:spPr>
                        <a:xfrm>
                          <a:off x="409547" y="349567"/>
                          <a:ext cx="228385" cy="221455"/>
                        </a:xfrm>
                        <a:prstGeom prst="rect">
                          <a:avLst/>
                        </a:prstGeom>
                      </pic:spPr>
                    </pic:pic>
                  </wpg:wgp>
                </a:graphicData>
              </a:graphic>
            </wp:anchor>
          </w:drawing>
        </mc:Choice>
        <mc:Fallback>
          <w:pict>
            <v:group w14:anchorId="7A809A4C" id="Group 5" o:spid="_x0000_s1026" style="position:absolute;margin-left:43pt;margin-top:46.8pt;width:104.2pt;height:51.05pt;z-index:251660288;mso-wrap-distance-left:0;mso-wrap-distance-right:0;mso-position-horizontal-relative:page;mso-position-vertical-relative:page" coordsize="13233,64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left:9127;top:2165;width:2130;height:2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">
                <v:imagedata r:id="rId5" o:title=""/>
              </v:shape>
              <v:shape id="Image 7" o:spid="_x0000_s1028" type="#_x0000_t75" style="position:absolute;left:1801;top:1762;width:2149;height:2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">
                <v:imagedata r:id="rId6" o:title=""/>
              </v:shape>
              <v:shape id="Graphic 8" o:spid="_x0000_s1029" style="position:absolute;top:31;width:13233;height:6426;visibility:visible;mso-wrap-style:square;v-text-anchor:top" coordsize="1323340,64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" path="m345172,l300093,40,255377,6313,211733,18817,169875,37553,130513,62519,94361,93715,61160,132603,35133,175108,16269,220355,4561,267472,,315584,18048,273630,43197,235906,74619,203224r36868,-26831l152974,156225r45278,-12696l246494,139117r47219,4234l338104,155541r40797,19377l415340,200712,772083,548756r36210,31130l847699,604780r41893,18660l933258,635865r44728,6192l1023064,642015r44717,-6274l1111423,623236r41857,-18737l1192639,579533r36149,-31197l1261994,509448r26031,-42505l1306889,421696r11705,-47117l1323149,326467r-18044,41954l1279957,406145r-31422,32682l1211666,465658r-41489,20168l1124897,498522r-48242,4412l1029441,498700,985050,486510,944249,467133,907808,441339,892340,428067,551065,93295,514859,62168,475455,37275,433564,18616,389899,6191,345172,xe" fillcolor="#0091b3" stroked="f">
                <v:path arrowok="t"/>
              </v:shape>
              <v:shape id="Image 9" o:spid="_x0000_s1030" type="#_x0000_t75" style="position:absolute;left:6866;width:6129;height:4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">
                <v:imagedata r:id="rId7" o:title=""/>
              </v:shape>
              <v:shape id="Graphic 10" o:spid="_x0000_s1031" style="position:absolute;left:219;top:1763;width:6160;height:4718;visibility:visible;mso-wrap-style:square;v-text-anchor:top" coordsize="615950,47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" path="m224497,l179311,4451,137197,17215,99066,37405,65828,64135,38393,96517,17670,133666,4569,174696,,218719r6660,49447l25089,314289r27868,41787l87936,392519r39762,30086l170969,445681r45771,15744l264082,469977r47983,1498l359759,466060r46476,-12189l450563,435047r41250,-25319l529056,378053r86881,-85572l493839,173215r-85026,84150l369176,285860r-45000,14225l277396,300043,232417,285738,192824,257175,164221,217527,149920,172497r,-46824l164221,80643,192824,40995,223188,17448,257314,2616,241068,727,232829,190,224497,xe" fillcolor="#0063a6" stroked="f">
                <v:path arrowok="t"/>
              </v:shape>
              <v:shape id="Image 11" o:spid="_x0000_s1032" type="#_x0000_t75" style="position:absolute;left:4095;top:3495;width:2284;height:2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">
                <v:imagedata r:id="rId8" o:title=""/>
              </v:shape>
              <w10:wrap anchorx="page" anchory="page"/>
            </v:group>
          </w:pict>
        </mc:Fallback>
      </mc:AlternateContent>
    </w:r>
    <w:r>
      <w:rPr>
        <w:noProof/>
      </w:rPr>
      <mc:AlternateContent>
        <mc:Choice Requires="wps">
          <w:drawing>
            <wp:anchor distT="0" distB="0" distL="0" distR="0" simplePos="0" relativeHeight="251661312" behindDoc="0" locked="0" layoutInCell="1" allowOverlap="1" wp14:anchorId="2FCD22AF" wp14:editId="6BB85309">
              <wp:simplePos x="0" y="0"/>
              <wp:positionH relativeFrom="page">
                <wp:posOffset>4797885</wp:posOffset>
              </wp:positionH>
              <wp:positionV relativeFrom="paragraph">
                <wp:posOffset>77306</wp:posOffset>
              </wp:positionV>
              <wp:extent cx="1270" cy="64198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41985"/>
                      </a:xfrm>
                      <a:custGeom>
                        <a:avLst/>
                        <a:gdLst/>
                        <a:ahLst/>
                        <a:cxnLst/>
                        <a:rect l="l" t="t" r="r" b="b"/>
                        <a:pathLst>
                          <a:path h="641985">
                            <a:moveTo>
                              <a:pt x="0" y="0"/>
                            </a:moveTo>
                            <a:lnTo>
                              <a:pt x="0" y="641946"/>
                            </a:lnTo>
                          </a:path>
                        </a:pathLst>
                      </a:custGeom>
                      <a:ln w="7264">
                        <a:solidFill>
                          <a:srgbClr val="5EB9CE"/>
                        </a:solidFill>
                        <a:prstDash val="solid"/>
                      </a:ln>
                    </wps:spPr>
                    <wps:bodyPr wrap="square" lIns="0" tIns="0" rIns="0" bIns="0" rtlCol="0">
                      <a:prstTxWarp prst="textNoShape">
                        <a:avLst/>
                      </a:prstTxWarp>
                      <a:noAutofit/>
                    </wps:bodyPr>
                  </wps:wsp>
                </a:graphicData>
              </a:graphic>
            </wp:anchor>
          </w:drawing>
        </mc:Choice>
        <mc:Fallback>
          <w:pict>
            <v:shape w14:anchorId="35F390F4" id="Graphic 12" o:spid="_x0000_s1026" style="position:absolute;margin-left:377.8pt;margin-top:6.1pt;width:.1pt;height:50.55pt;z-index:251661312;visibility:visible;mso-wrap-style:square;mso-wrap-distance-left:0;mso-wrap-distance-top:0;mso-wrap-distance-right:0;mso-wrap-distance-bottom:0;mso-position-horizontal:absolute;mso-position-horizontal-relative:page;mso-position-vertical:absolute;mso-position-vertical-relative:text;v-text-anchor:top" coordsize="1270,64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" path="m,l,641946e" filled="f" strokecolor="#5eb9ce" strokeweight=".20178mm">
              <v:path arrowok="t"/>
              <w10:wrap anchorx="page"/>
            </v:shape>
          </w:pict>
        </mc:Fallback>
      </mc:AlternateContent>
    </w:r>
    <w:r>
      <w:rPr>
        <w:noProof/>
      </w:rPr>
      <mc:AlternateContent>
        <mc:Choice Requires="wpg">
          <w:drawing>
            <wp:anchor distT="0" distB="0" distL="0" distR="0" simplePos="0" relativeHeight="251662336" behindDoc="0" locked="0" layoutInCell="1" allowOverlap="1" wp14:anchorId="19567AB4" wp14:editId="25AE1DBD">
              <wp:simplePos x="0" y="0"/>
              <wp:positionH relativeFrom="page">
                <wp:posOffset>546100</wp:posOffset>
              </wp:positionH>
              <wp:positionV relativeFrom="page">
                <wp:posOffset>9276072</wp:posOffset>
              </wp:positionV>
              <wp:extent cx="6688455" cy="47942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8455" cy="479425"/>
                        <a:chOff x="0" y="0"/>
                        <a:chExt cx="6688455" cy="479425"/>
                      </a:xfrm>
                    </wpg:grpSpPr>
                    <wps:wsp>
                      <wps:cNvPr id="14" name="Graphic 14"/>
                      <wps:cNvSpPr/>
                      <wps:spPr>
                        <a:xfrm>
                          <a:off x="6482280" y="6667"/>
                          <a:ext cx="191135" cy="295275"/>
                        </a:xfrm>
                        <a:custGeom>
                          <a:avLst/>
                          <a:gdLst/>
                          <a:ahLst/>
                          <a:cxnLst/>
                          <a:rect l="l" t="t" r="r" b="b"/>
                          <a:pathLst>
                            <a:path w="191135" h="295275">
                              <a:moveTo>
                                <a:pt x="95161" y="0"/>
                              </a:moveTo>
                              <a:lnTo>
                                <a:pt x="21589" y="168757"/>
                              </a:lnTo>
                              <a:lnTo>
                                <a:pt x="49580" y="168757"/>
                              </a:lnTo>
                              <a:lnTo>
                                <a:pt x="0" y="295122"/>
                              </a:lnTo>
                              <a:lnTo>
                                <a:pt x="190944" y="295122"/>
                              </a:lnTo>
                              <a:lnTo>
                                <a:pt x="139560" y="168694"/>
                              </a:lnTo>
                              <a:lnTo>
                                <a:pt x="169278" y="168694"/>
                              </a:lnTo>
                              <a:lnTo>
                                <a:pt x="95161" y="0"/>
                              </a:lnTo>
                              <a:close/>
                            </a:path>
                          </a:pathLst>
                        </a:custGeom>
                        <a:solidFill>
                          <a:srgbClr val="A1D184"/>
                        </a:solidFill>
                      </wps:spPr>
                      <wps:bodyPr wrap="square" lIns="0" tIns="0" rIns="0" bIns="0" rtlCol="0">
                        <a:prstTxWarp prst="textNoShape">
                          <a:avLst/>
                        </a:prstTxWarp>
                        <a:noAutofit/>
                      </wps:bodyPr>
                    </wps:wsp>
                    <wps:wsp>
                      <wps:cNvPr id="15" name="Graphic 15"/>
                      <wps:cNvSpPr/>
                      <wps:spPr>
                        <a:xfrm>
                          <a:off x="6482280" y="6667"/>
                          <a:ext cx="191135" cy="295275"/>
                        </a:xfrm>
                        <a:custGeom>
                          <a:avLst/>
                          <a:gdLst/>
                          <a:ahLst/>
                          <a:cxnLst/>
                          <a:rect l="l" t="t" r="r" b="b"/>
                          <a:pathLst>
                            <a:path w="191135" h="295275">
                              <a:moveTo>
                                <a:pt x="49580" y="168757"/>
                              </a:moveTo>
                              <a:lnTo>
                                <a:pt x="21589" y="168757"/>
                              </a:lnTo>
                              <a:lnTo>
                                <a:pt x="95161" y="0"/>
                              </a:lnTo>
                              <a:lnTo>
                                <a:pt x="169278" y="168694"/>
                              </a:lnTo>
                              <a:lnTo>
                                <a:pt x="139560" y="168694"/>
                              </a:lnTo>
                              <a:lnTo>
                                <a:pt x="190944" y="295122"/>
                              </a:lnTo>
                              <a:lnTo>
                                <a:pt x="0" y="295122"/>
                              </a:lnTo>
                              <a:lnTo>
                                <a:pt x="49580" y="168757"/>
                              </a:lnTo>
                              <a:close/>
                            </a:path>
                          </a:pathLst>
                        </a:custGeom>
                        <a:ln w="13335">
                          <a:solidFill>
                            <a:srgbClr val="A1D184"/>
                          </a:solidFill>
                          <a:prstDash val="solid"/>
                        </a:ln>
                      </wps:spPr>
                      <wps:bodyPr wrap="square" lIns="0" tIns="0" rIns="0" bIns="0" rtlCol="0">
                        <a:prstTxWarp prst="textNoShape">
                          <a:avLst/>
                        </a:prstTxWarp>
                        <a:noAutofit/>
                      </wps:bodyPr>
                    </wps:wsp>
                    <wps:wsp>
                      <wps:cNvPr id="16" name="Graphic 16"/>
                      <wps:cNvSpPr/>
                      <wps:spPr>
                        <a:xfrm>
                          <a:off x="6474038" y="123389"/>
                          <a:ext cx="207645" cy="298450"/>
                        </a:xfrm>
                        <a:custGeom>
                          <a:avLst/>
                          <a:gdLst/>
                          <a:ahLst/>
                          <a:cxnLst/>
                          <a:rect l="l" t="t" r="r" b="b"/>
                          <a:pathLst>
                            <a:path w="207645" h="298450">
                              <a:moveTo>
                                <a:pt x="103403" y="0"/>
                              </a:moveTo>
                              <a:lnTo>
                                <a:pt x="29832" y="168757"/>
                              </a:lnTo>
                              <a:lnTo>
                                <a:pt x="57823" y="168757"/>
                              </a:lnTo>
                              <a:lnTo>
                                <a:pt x="0" y="295122"/>
                              </a:lnTo>
                              <a:lnTo>
                                <a:pt x="71820" y="297308"/>
                              </a:lnTo>
                              <a:lnTo>
                                <a:pt x="117367" y="298037"/>
                              </a:lnTo>
                              <a:lnTo>
                                <a:pt x="156083" y="297308"/>
                              </a:lnTo>
                              <a:lnTo>
                                <a:pt x="207416" y="295122"/>
                              </a:lnTo>
                              <a:lnTo>
                                <a:pt x="147802" y="168694"/>
                              </a:lnTo>
                              <a:lnTo>
                                <a:pt x="177520" y="168694"/>
                              </a:lnTo>
                              <a:lnTo>
                                <a:pt x="103403" y="0"/>
                              </a:lnTo>
                              <a:close/>
                            </a:path>
                          </a:pathLst>
                        </a:custGeom>
                        <a:solidFill>
                          <a:srgbClr val="A1D184"/>
                        </a:solidFill>
                      </wps:spPr>
                      <wps:bodyPr wrap="square" lIns="0" tIns="0" rIns="0" bIns="0" rtlCol="0">
                        <a:prstTxWarp prst="textNoShape">
                          <a:avLst/>
                        </a:prstTxWarp>
                        <a:noAutofit/>
                      </wps:bodyPr>
                    </wps:wsp>
                    <wps:wsp>
                      <wps:cNvPr id="17" name="Graphic 17"/>
                      <wps:cNvSpPr/>
                      <wps:spPr>
                        <a:xfrm>
                          <a:off x="6474038" y="123389"/>
                          <a:ext cx="207645" cy="298450"/>
                        </a:xfrm>
                        <a:custGeom>
                          <a:avLst/>
                          <a:gdLst/>
                          <a:ahLst/>
                          <a:cxnLst/>
                          <a:rect l="l" t="t" r="r" b="b"/>
                          <a:pathLst>
                            <a:path w="207645" h="298450">
                              <a:moveTo>
                                <a:pt x="57823" y="168757"/>
                              </a:moveTo>
                              <a:lnTo>
                                <a:pt x="29832" y="168757"/>
                              </a:lnTo>
                              <a:lnTo>
                                <a:pt x="103403" y="0"/>
                              </a:lnTo>
                              <a:lnTo>
                                <a:pt x="177520" y="168694"/>
                              </a:lnTo>
                              <a:lnTo>
                                <a:pt x="147802" y="168694"/>
                              </a:lnTo>
                              <a:lnTo>
                                <a:pt x="207416" y="295122"/>
                              </a:lnTo>
                              <a:lnTo>
                                <a:pt x="156083" y="297308"/>
                              </a:lnTo>
                              <a:lnTo>
                                <a:pt x="117367" y="298037"/>
                              </a:lnTo>
                              <a:lnTo>
                                <a:pt x="71820" y="297308"/>
                              </a:lnTo>
                              <a:lnTo>
                                <a:pt x="0" y="295122"/>
                              </a:lnTo>
                              <a:lnTo>
                                <a:pt x="9034" y="274997"/>
                              </a:lnTo>
                              <a:lnTo>
                                <a:pt x="28911" y="231601"/>
                              </a:lnTo>
                              <a:lnTo>
                                <a:pt x="48788" y="188375"/>
                              </a:lnTo>
                              <a:lnTo>
                                <a:pt x="57823" y="168757"/>
                              </a:lnTo>
                              <a:close/>
                            </a:path>
                          </a:pathLst>
                        </a:custGeom>
                        <a:ln w="13335">
                          <a:solidFill>
                            <a:srgbClr val="A1D184"/>
                          </a:solidFill>
                          <a:prstDash val="solid"/>
                        </a:ln>
                      </wps:spPr>
                      <wps:bodyPr wrap="square" lIns="0" tIns="0" rIns="0" bIns="0" rtlCol="0">
                        <a:prstTxWarp prst="textNoShape">
                          <a:avLst/>
                        </a:prstTxWarp>
                        <a:noAutofit/>
                      </wps:bodyPr>
                    </wps:wsp>
                    <wps:wsp>
                      <wps:cNvPr id="18" name="Graphic 18"/>
                      <wps:cNvSpPr/>
                      <wps:spPr>
                        <a:xfrm>
                          <a:off x="6314890" y="158691"/>
                          <a:ext cx="166370" cy="294640"/>
                        </a:xfrm>
                        <a:custGeom>
                          <a:avLst/>
                          <a:gdLst/>
                          <a:ahLst/>
                          <a:cxnLst/>
                          <a:rect l="l" t="t" r="r" b="b"/>
                          <a:pathLst>
                            <a:path w="166370" h="294640">
                              <a:moveTo>
                                <a:pt x="81127" y="0"/>
                              </a:moveTo>
                              <a:lnTo>
                                <a:pt x="28511" y="120688"/>
                              </a:lnTo>
                              <a:lnTo>
                                <a:pt x="48526" y="120688"/>
                              </a:lnTo>
                              <a:lnTo>
                                <a:pt x="0" y="276885"/>
                              </a:lnTo>
                              <a:lnTo>
                                <a:pt x="2962" y="269451"/>
                              </a:lnTo>
                              <a:lnTo>
                                <a:pt x="13403" y="255781"/>
                              </a:lnTo>
                              <a:lnTo>
                                <a:pt x="33652" y="248821"/>
                              </a:lnTo>
                              <a:lnTo>
                                <a:pt x="66040" y="261518"/>
                              </a:lnTo>
                              <a:lnTo>
                                <a:pt x="97028" y="282118"/>
                              </a:lnTo>
                              <a:lnTo>
                                <a:pt x="117781" y="292109"/>
                              </a:lnTo>
                              <a:lnTo>
                                <a:pt x="137679" y="294304"/>
                              </a:lnTo>
                              <a:lnTo>
                                <a:pt x="166103" y="291515"/>
                              </a:lnTo>
                              <a:lnTo>
                                <a:pt x="112877" y="120637"/>
                              </a:lnTo>
                              <a:lnTo>
                                <a:pt x="134124" y="120637"/>
                              </a:lnTo>
                              <a:lnTo>
                                <a:pt x="81127" y="0"/>
                              </a:lnTo>
                              <a:close/>
                            </a:path>
                          </a:pathLst>
                        </a:custGeom>
                        <a:solidFill>
                          <a:srgbClr val="A1D184"/>
                        </a:solidFill>
                      </wps:spPr>
                      <wps:bodyPr wrap="square" lIns="0" tIns="0" rIns="0" bIns="0" rtlCol="0">
                        <a:prstTxWarp prst="textNoShape">
                          <a:avLst/>
                        </a:prstTxWarp>
                        <a:noAutofit/>
                      </wps:bodyPr>
                    </wps:wsp>
                    <wps:wsp>
                      <wps:cNvPr id="19" name="Graphic 19"/>
                      <wps:cNvSpPr/>
                      <wps:spPr>
                        <a:xfrm>
                          <a:off x="6314890" y="158691"/>
                          <a:ext cx="166370" cy="294640"/>
                        </a:xfrm>
                        <a:custGeom>
                          <a:avLst/>
                          <a:gdLst/>
                          <a:ahLst/>
                          <a:cxnLst/>
                          <a:rect l="l" t="t" r="r" b="b"/>
                          <a:pathLst>
                            <a:path w="166370" h="294640">
                              <a:moveTo>
                                <a:pt x="48526" y="120688"/>
                              </a:moveTo>
                              <a:lnTo>
                                <a:pt x="28511" y="120688"/>
                              </a:lnTo>
                              <a:lnTo>
                                <a:pt x="81127" y="0"/>
                              </a:lnTo>
                              <a:lnTo>
                                <a:pt x="134124" y="120637"/>
                              </a:lnTo>
                              <a:lnTo>
                                <a:pt x="112877" y="120637"/>
                              </a:lnTo>
                              <a:lnTo>
                                <a:pt x="166103" y="291515"/>
                              </a:lnTo>
                              <a:lnTo>
                                <a:pt x="137679" y="294304"/>
                              </a:lnTo>
                              <a:lnTo>
                                <a:pt x="117781" y="292109"/>
                              </a:lnTo>
                              <a:lnTo>
                                <a:pt x="97028" y="282118"/>
                              </a:lnTo>
                              <a:lnTo>
                                <a:pt x="66040" y="261518"/>
                              </a:lnTo>
                              <a:lnTo>
                                <a:pt x="33652" y="248821"/>
                              </a:lnTo>
                              <a:lnTo>
                                <a:pt x="13403" y="255781"/>
                              </a:lnTo>
                              <a:lnTo>
                                <a:pt x="2962" y="269451"/>
                              </a:lnTo>
                              <a:lnTo>
                                <a:pt x="0" y="276885"/>
                              </a:lnTo>
                              <a:lnTo>
                                <a:pt x="48526" y="120688"/>
                              </a:lnTo>
                              <a:close/>
                            </a:path>
                          </a:pathLst>
                        </a:custGeom>
                        <a:ln w="9537">
                          <a:solidFill>
                            <a:srgbClr val="A1D184"/>
                          </a:solidFill>
                          <a:prstDash val="solid"/>
                        </a:ln>
                      </wps:spPr>
                      <wps:bodyPr wrap="square" lIns="0" tIns="0" rIns="0" bIns="0" rtlCol="0">
                        <a:prstTxWarp prst="textNoShape">
                          <a:avLst/>
                        </a:prstTxWarp>
                        <a:noAutofit/>
                      </wps:bodyPr>
                    </wps:wsp>
                    <wps:wsp>
                      <wps:cNvPr id="20" name="Graphic 20"/>
                      <wps:cNvSpPr/>
                      <wps:spPr>
                        <a:xfrm>
                          <a:off x="2066020" y="402349"/>
                          <a:ext cx="4622165" cy="76835"/>
                        </a:xfrm>
                        <a:custGeom>
                          <a:avLst/>
                          <a:gdLst/>
                          <a:ahLst/>
                          <a:cxnLst/>
                          <a:rect l="l" t="t" r="r" b="b"/>
                          <a:pathLst>
                            <a:path w="4622165" h="76835">
                              <a:moveTo>
                                <a:pt x="4578045" y="0"/>
                              </a:moveTo>
                              <a:lnTo>
                                <a:pt x="0" y="0"/>
                              </a:lnTo>
                              <a:lnTo>
                                <a:pt x="0" y="76580"/>
                              </a:lnTo>
                              <a:lnTo>
                                <a:pt x="4622101" y="76580"/>
                              </a:lnTo>
                              <a:lnTo>
                                <a:pt x="4622101" y="17170"/>
                              </a:lnTo>
                              <a:lnTo>
                                <a:pt x="4603915" y="2946"/>
                              </a:lnTo>
                              <a:lnTo>
                                <a:pt x="4578045" y="0"/>
                              </a:lnTo>
                              <a:close/>
                            </a:path>
                          </a:pathLst>
                        </a:custGeom>
                        <a:solidFill>
                          <a:srgbClr val="A1D184"/>
                        </a:solidFill>
                      </wps:spPr>
                      <wps:bodyPr wrap="square" lIns="0" tIns="0" rIns="0" bIns="0" rtlCol="0">
                        <a:prstTxWarp prst="textNoShape">
                          <a:avLst/>
                        </a:prstTxWarp>
                        <a:noAutofit/>
                      </wps:bodyPr>
                    </wps:wsp>
                    <wps:wsp>
                      <wps:cNvPr id="21" name="Graphic 21"/>
                      <wps:cNvSpPr/>
                      <wps:spPr>
                        <a:xfrm>
                          <a:off x="0" y="402343"/>
                          <a:ext cx="5641975" cy="76835"/>
                        </a:xfrm>
                        <a:custGeom>
                          <a:avLst/>
                          <a:gdLst/>
                          <a:ahLst/>
                          <a:cxnLst/>
                          <a:rect l="l" t="t" r="r" b="b"/>
                          <a:pathLst>
                            <a:path w="5641975" h="76835">
                              <a:moveTo>
                                <a:pt x="5641644" y="0"/>
                              </a:moveTo>
                              <a:lnTo>
                                <a:pt x="0" y="0"/>
                              </a:lnTo>
                              <a:lnTo>
                                <a:pt x="0" y="76593"/>
                              </a:lnTo>
                              <a:lnTo>
                                <a:pt x="5641644" y="76593"/>
                              </a:lnTo>
                              <a:lnTo>
                                <a:pt x="5641644" y="0"/>
                              </a:lnTo>
                              <a:close/>
                            </a:path>
                          </a:pathLst>
                        </a:custGeom>
                        <a:solidFill>
                          <a:srgbClr val="0096A9"/>
                        </a:solidFill>
                      </wps:spPr>
                      <wps:bodyPr wrap="square" lIns="0" tIns="0" rIns="0" bIns="0" rtlCol="0">
                        <a:prstTxWarp prst="textNoShape">
                          <a:avLst/>
                        </a:prstTxWarp>
                        <a:noAutofit/>
                      </wps:bodyPr>
                    </wps:wsp>
                  </wpg:wgp>
                </a:graphicData>
              </a:graphic>
            </wp:anchor>
          </w:drawing>
        </mc:Choice>
        <mc:Fallback>
          <w:pict>
            <v:group w14:anchorId="6F87873E" id="Group 13" o:spid="_x0000_s1026" style="position:absolute;margin-left:43pt;margin-top:730.4pt;width:526.65pt;height:37.75pt;z-index:251662336;mso-wrap-distance-left:0;mso-wrap-distance-right:0;mso-position-horizontal-relative:page;mso-position-vertical-relative:page" coordsize="66884,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">
              <v:shape id="Graphic 14" o:spid="_x0000_s1027" style="position:absolute;left:64822;top:66;width:1912;height:2953;visibility:visible;mso-wrap-style:square;v-text-anchor:top" coordsize="191135,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" path="m95161,l21589,168757r27991,l,295122r190944,l139560,168694r29718,l95161,xe" fillcolor="#a1d184" stroked="f">
                <v:path arrowok="t"/>
              </v:shape>
              <v:shape id="Graphic 15" o:spid="_x0000_s1028" style="position:absolute;left:64822;top:66;width:1912;height:2953;visibility:visible;mso-wrap-style:square;v-text-anchor:top" coordsize="191135,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" path="m49580,168757r-27991,l95161,r74117,168694l139560,168694r51384,126428l,295122,49580,168757xe" filled="f" strokecolor="#a1d184" strokeweight="1.05pt">
                <v:path arrowok="t"/>
              </v:shape>
              <v:shape id="Graphic 16" o:spid="_x0000_s1029" style="position:absolute;left:64740;top:1233;width:2076;height:2985;visibility:visible;mso-wrap-style:square;v-text-anchor:top" coordsize="207645,29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" path="m103403,l29832,168757r27991,l,295122r71820,2186l117367,298037r38716,-729l207416,295122,147802,168694r29718,l103403,xe" fillcolor="#a1d184" stroked="f">
                <v:path arrowok="t"/>
              </v:shape>
              <v:shape id="Graphic 17" o:spid="_x0000_s1030" style="position:absolute;left:64740;top:1233;width:2076;height:2985;visibility:visible;mso-wrap-style:square;v-text-anchor:top" coordsize="207645,29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" path="m57823,168757r-27991,l103403,r74117,168694l147802,168694r59614,126428l156083,297308r-38716,729l71820,297308,,295122,9034,274997,28911,231601,48788,188375r9035,-19618xe" filled="f" strokecolor="#a1d184" strokeweight="1.05pt">
                <v:path arrowok="t"/>
              </v:shape>
              <v:shape id="Graphic 18" o:spid="_x0000_s1031" style="position:absolute;left:63148;top:1586;width:1664;height:2947;visibility:visible;mso-wrap-style:square;v-text-anchor:top" coordsize="166370,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" path="m81127,l28511,120688r20015,l,276885r2962,-7434l13403,255781r20249,-6960l66040,261518r30988,20600l117781,292109r19898,2195l166103,291515,112877,120637r21247,l81127,xe" fillcolor="#a1d184" stroked="f">
                <v:path arrowok="t"/>
              </v:shape>
              <v:shape id="Graphic 19" o:spid="_x0000_s1032" style="position:absolute;left:63148;top:1586;width:1664;height:2947;visibility:visible;mso-wrap-style:square;v-text-anchor:top" coordsize="166370,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" path="m48526,120688r-20015,l81127,r52997,120637l112877,120637r53226,170878l137679,294304r-19898,-2195l97028,282118,66040,261518,33652,248821r-20249,6960l2962,269451,,276885,48526,120688xe" filled="f" strokecolor="#a1d184" strokeweight=".26492mm">
                <v:path arrowok="t"/>
              </v:shape>
              <v:shape id="Graphic 20" o:spid="_x0000_s1033" style="position:absolute;left:20660;top:4023;width:46221;height:768;visibility:visible;mso-wrap-style:square;v-text-anchor:top" coordsize="4622165,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" path="m4578045,l,,,76580r4622101,l4622101,17170,4603915,2946,4578045,xe" fillcolor="#a1d184" stroked="f">
                <v:path arrowok="t"/>
              </v:shape>
              <v:shape id="Graphic 21" o:spid="_x0000_s1034" style="position:absolute;top:4023;width:56419;height:768;visibility:visible;mso-wrap-style:square;v-text-anchor:top" coordsize="5641975,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" path="m5641644,l,,,76593r5641644,l5641644,xe" fillcolor="#0096a9" stroked="f">
                <v:path arrowok="t"/>
              </v:shape>
              <w10:wrap anchorx="page" anchory="page"/>
            </v:group>
          </w:pict>
        </mc:Fallback>
      </mc:AlternateContent>
    </w:r>
    <w:r>
      <w:rPr>
        <w:color w:val="0063A6"/>
        <w:spacing w:val="-2"/>
      </w:rPr>
      <w:t>917C</w:t>
    </w:r>
    <w:r>
      <w:rPr>
        <w:color w:val="0063A6"/>
        <w:spacing w:val="-7"/>
      </w:rPr>
      <w:t xml:space="preserve"> </w:t>
    </w:r>
    <w:r>
      <w:rPr>
        <w:color w:val="0063A6"/>
        <w:spacing w:val="-2"/>
      </w:rPr>
      <w:t>Fitzgerald</w:t>
    </w:r>
    <w:r>
      <w:rPr>
        <w:color w:val="0063A6"/>
        <w:spacing w:val="-7"/>
      </w:rPr>
      <w:t xml:space="preserve"> </w:t>
    </w:r>
    <w:r>
      <w:rPr>
        <w:color w:val="0063A6"/>
        <w:spacing w:val="-2"/>
      </w:rPr>
      <w:t>Avenue</w:t>
    </w:r>
    <w:r>
      <w:rPr>
        <w:color w:val="0063A6"/>
        <w:spacing w:val="-7"/>
      </w:rPr>
      <w:t xml:space="preserve"> </w:t>
    </w:r>
    <w:r>
      <w:rPr>
        <w:color w:val="0063A6"/>
        <w:spacing w:val="-2"/>
      </w:rPr>
      <w:t>Courtenay</w:t>
    </w:r>
    <w:r>
      <w:rPr>
        <w:color w:val="0063A6"/>
        <w:spacing w:val="-7"/>
      </w:rPr>
      <w:t xml:space="preserve"> </w:t>
    </w:r>
    <w:r>
      <w:rPr>
        <w:color w:val="0063A6"/>
        <w:spacing w:val="-2"/>
      </w:rPr>
      <w:t>BC</w:t>
    </w:r>
    <w:r>
      <w:rPr>
        <w:color w:val="0063A6"/>
        <w:spacing w:val="15"/>
      </w:rPr>
      <w:t xml:space="preserve"> </w:t>
    </w:r>
    <w:r>
      <w:rPr>
        <w:color w:val="0063A6"/>
        <w:spacing w:val="-2"/>
      </w:rPr>
      <w:t>V9N</w:t>
    </w:r>
    <w:r>
      <w:rPr>
        <w:color w:val="0063A6"/>
        <w:spacing w:val="-7"/>
      </w:rPr>
      <w:t xml:space="preserve"> </w:t>
    </w:r>
    <w:r>
      <w:rPr>
        <w:color w:val="0063A6"/>
        <w:spacing w:val="-5"/>
      </w:rPr>
      <w:t>2R6</w:t>
    </w:r>
  </w:p>
  <w:p w14:paraId="08CFF65C" w14:textId="77777777" w:rsidR="00117281" w:rsidRDefault="00117281" w:rsidP="00117281">
    <w:pPr>
      <w:pStyle w:val="BodyText"/>
      <w:spacing w:before="32"/>
      <w:ind w:left="6136"/>
    </w:pPr>
    <w:r>
      <w:rPr>
        <w:color w:val="0091B2"/>
      </w:rPr>
      <w:t>T:</w:t>
    </w:r>
    <w:r>
      <w:rPr>
        <w:color w:val="0091B2"/>
        <w:spacing w:val="-9"/>
      </w:rPr>
      <w:t xml:space="preserve"> </w:t>
    </w:r>
    <w:r>
      <w:rPr>
        <w:color w:val="0063A6"/>
        <w:spacing w:val="-2"/>
      </w:rPr>
      <w:t>250.338.8444</w:t>
    </w:r>
  </w:p>
  <w:p w14:paraId="2D2AEC0F" w14:textId="77777777" w:rsidR="00117281" w:rsidRDefault="00117281" w:rsidP="00117281">
    <w:pPr>
      <w:spacing w:before="37"/>
      <w:ind w:left="6136"/>
      <w:rPr>
        <w:sz w:val="16"/>
      </w:rPr>
    </w:pPr>
    <w:r>
      <w:rPr>
        <w:color w:val="0091B2"/>
        <w:spacing w:val="-2"/>
        <w:sz w:val="15"/>
      </w:rPr>
      <w:t>E:</w:t>
    </w:r>
    <w:r>
      <w:rPr>
        <w:color w:val="0091B2"/>
        <w:spacing w:val="-6"/>
        <w:sz w:val="15"/>
      </w:rPr>
      <w:t xml:space="preserve"> </w:t>
    </w:r>
    <w:hyperlink r:id="rId9">
      <w:r>
        <w:rPr>
          <w:color w:val="0063A6"/>
          <w:spacing w:val="-2"/>
          <w:sz w:val="16"/>
        </w:rPr>
        <w:t>office@cvcfoundation.org</w:t>
      </w:r>
    </w:hyperlink>
  </w:p>
  <w:p w14:paraId="62AEBD9C" w14:textId="77777777" w:rsidR="00117281" w:rsidRDefault="00117281" w:rsidP="00117281">
    <w:pPr>
      <w:pStyle w:val="BodyText"/>
      <w:rPr>
        <w:sz w:val="16"/>
      </w:rPr>
    </w:pPr>
  </w:p>
  <w:p w14:paraId="64ACF26B" w14:textId="77777777" w:rsidR="00117281" w:rsidRDefault="00117281" w:rsidP="00117281">
    <w:pPr>
      <w:pStyle w:val="Title"/>
      <w:tabs>
        <w:tab w:val="left" w:pos="8616"/>
      </w:tabs>
    </w:pPr>
    <w:r>
      <w:rPr>
        <w:noProof/>
      </w:rPr>
      <w:drawing>
        <wp:anchor distT="0" distB="0" distL="0" distR="0" simplePos="0" relativeHeight="251663360" behindDoc="1" locked="0" layoutInCell="1" allowOverlap="1" wp14:anchorId="23B7A70A" wp14:editId="578FFA21">
          <wp:simplePos x="0" y="0"/>
          <wp:positionH relativeFrom="page">
            <wp:posOffset>6441950</wp:posOffset>
          </wp:positionH>
          <wp:positionV relativeFrom="paragraph">
            <wp:posOffset>18638</wp:posOffset>
          </wp:positionV>
          <wp:extent cx="105968" cy="105968"/>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0" cstate="print"/>
                  <a:stretch>
                    <a:fillRect/>
                  </a:stretch>
                </pic:blipFill>
                <pic:spPr>
                  <a:xfrm>
                    <a:off x="0" y="0"/>
                    <a:ext cx="105968" cy="105968"/>
                  </a:xfrm>
                  <a:prstGeom prst="rect">
                    <a:avLst/>
                  </a:prstGeom>
                </pic:spPr>
              </pic:pic>
            </a:graphicData>
          </a:graphic>
        </wp:anchor>
      </w:drawing>
    </w:r>
    <w:hyperlink r:id="rId11">
      <w:r>
        <w:rPr>
          <w:color w:val="0091B2"/>
          <w:spacing w:val="-2"/>
          <w:position w:val="1"/>
        </w:rPr>
        <w:t>www.cvcfoundation.org</w:t>
      </w:r>
      <w:r>
        <w:rPr>
          <w:color w:val="0091B2"/>
          <w:position w:val="1"/>
        </w:rPr>
        <w:tab/>
      </w:r>
      <w:r>
        <w:rPr>
          <w:noProof/>
          <w:color w:val="0091B2"/>
        </w:rPr>
        <w:drawing>
          <wp:inline distT="0" distB="0" distL="0" distR="0" wp14:anchorId="497BB97A" wp14:editId="2A874FF8">
            <wp:extent cx="53987" cy="104444"/>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2" cstate="print"/>
                    <a:stretch>
                      <a:fillRect/>
                    </a:stretch>
                  </pic:blipFill>
                  <pic:spPr>
                    <a:xfrm>
                      <a:off x="0" y="0"/>
                      <a:ext cx="53987" cy="104444"/>
                    </a:xfrm>
                    <a:prstGeom prst="rect">
                      <a:avLst/>
                    </a:prstGeom>
                  </pic:spPr>
                </pic:pic>
              </a:graphicData>
            </a:graphic>
          </wp:inline>
        </w:drawing>
      </w:r>
    </w:hyperlink>
  </w:p>
  <w:p w14:paraId="59DCF086" w14:textId="77777777" w:rsidR="00117281" w:rsidRDefault="00117281">
    <w:pPr>
      <w:pStyle w:val="Header"/>
    </w:pPr>
  </w:p>
  <w:p w14:paraId="0C0435FA" w14:textId="77777777" w:rsidR="00117281" w:rsidRDefault="00117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107A1"/>
    <w:multiLevelType w:val="singleLevel"/>
    <w:tmpl w:val="608C35F6"/>
    <w:lvl w:ilvl="0">
      <w:start w:val="1"/>
      <w:numFmt w:val="decimal"/>
      <w:lvlText w:val="%1."/>
      <w:legacy w:legacy="1" w:legacySpace="0" w:legacyIndent="360"/>
      <w:lvlJc w:val="left"/>
      <w:pPr>
        <w:ind w:left="360" w:hanging="360"/>
      </w:pPr>
    </w:lvl>
  </w:abstractNum>
  <w:abstractNum w:abstractNumId="1" w15:restartNumberingAfterBreak="0">
    <w:nsid w:val="45301286"/>
    <w:multiLevelType w:val="singleLevel"/>
    <w:tmpl w:val="95901BEC"/>
    <w:lvl w:ilvl="0">
      <w:start w:val="1"/>
      <w:numFmt w:val="lowerLetter"/>
      <w:lvlText w:val="%1. "/>
      <w:legacy w:legacy="1" w:legacySpace="0" w:legacyIndent="360"/>
      <w:lvlJc w:val="left"/>
      <w:pPr>
        <w:ind w:left="360" w:hanging="360"/>
      </w:pPr>
      <w:rPr>
        <w:rFonts w:ascii="Arial" w:hAnsi="Arial" w:hint="default"/>
        <w:b w:val="0"/>
        <w:i w:val="0"/>
        <w:sz w:val="22"/>
        <w:u w:val="none"/>
      </w:rPr>
    </w:lvl>
  </w:abstractNum>
  <w:abstractNum w:abstractNumId="2" w15:restartNumberingAfterBreak="0">
    <w:nsid w:val="4CDC51C2"/>
    <w:multiLevelType w:val="hybridMultilevel"/>
    <w:tmpl w:val="9ADC567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2C55A3"/>
    <w:multiLevelType w:val="singleLevel"/>
    <w:tmpl w:val="9844CF18"/>
    <w:lvl w:ilvl="0">
      <w:start w:val="1"/>
      <w:numFmt w:val="bullet"/>
      <w:lvlText w:val=""/>
      <w:lvlJc w:val="left"/>
      <w:pPr>
        <w:tabs>
          <w:tab w:val="num" w:pos="360"/>
        </w:tabs>
        <w:ind w:left="360" w:hanging="360"/>
      </w:pPr>
      <w:rPr>
        <w:rFonts w:ascii="Symbol" w:hAnsi="Symbol" w:hint="default"/>
        <w:sz w:val="16"/>
      </w:rPr>
    </w:lvl>
  </w:abstractNum>
  <w:num w:numId="1" w16cid:durableId="1147942889">
    <w:abstractNumId w:val="1"/>
  </w:num>
  <w:num w:numId="2" w16cid:durableId="1426809112">
    <w:abstractNumId w:val="0"/>
  </w:num>
  <w:num w:numId="3" w16cid:durableId="1671056176">
    <w:abstractNumId w:val="0"/>
    <w:lvlOverride w:ilvl="0">
      <w:lvl w:ilvl="0">
        <w:start w:val="5"/>
        <w:numFmt w:val="decimal"/>
        <w:lvlText w:val="%1."/>
        <w:legacy w:legacy="1" w:legacySpace="0" w:legacyIndent="360"/>
        <w:lvlJc w:val="left"/>
        <w:pPr>
          <w:ind w:left="360" w:hanging="360"/>
        </w:pPr>
      </w:lvl>
    </w:lvlOverride>
  </w:num>
  <w:num w:numId="4" w16cid:durableId="221599559">
    <w:abstractNumId w:val="3"/>
  </w:num>
  <w:num w:numId="5" w16cid:durableId="462968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7EC"/>
    <w:rsid w:val="000C2D03"/>
    <w:rsid w:val="00117281"/>
    <w:rsid w:val="001674B3"/>
    <w:rsid w:val="002827EC"/>
    <w:rsid w:val="002B1663"/>
    <w:rsid w:val="00362F38"/>
    <w:rsid w:val="00434D08"/>
    <w:rsid w:val="00487F38"/>
    <w:rsid w:val="004E193E"/>
    <w:rsid w:val="0077079D"/>
    <w:rsid w:val="00960374"/>
    <w:rsid w:val="00B9093C"/>
    <w:rsid w:val="00BF52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08B90"/>
  <w15:docId w15:val="{5C16E35A-EFCF-494F-88CF-91359116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7EC"/>
    <w:pPr>
      <w:widowControl/>
      <w:autoSpaceDE/>
      <w:autoSpaceDN/>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4"/>
    </w:pPr>
    <w:rPr>
      <w:sz w:val="15"/>
      <w:szCs w:val="15"/>
    </w:rPr>
  </w:style>
  <w:style w:type="paragraph" w:styleId="Title">
    <w:name w:val="Title"/>
    <w:basedOn w:val="Normal"/>
    <w:link w:val="TitleChar"/>
    <w:qFormat/>
    <w:pPr>
      <w:ind w:left="6136"/>
    </w:pPr>
    <w:rPr>
      <w:rFonts w:ascii="Asap" w:eastAsia="Asap" w:hAnsi="Asap" w:cs="Asap"/>
      <w:b/>
      <w:bCs/>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17281"/>
    <w:pPr>
      <w:tabs>
        <w:tab w:val="center" w:pos="4680"/>
        <w:tab w:val="right" w:pos="9360"/>
      </w:tabs>
    </w:pPr>
  </w:style>
  <w:style w:type="character" w:customStyle="1" w:styleId="HeaderChar">
    <w:name w:val="Header Char"/>
    <w:basedOn w:val="DefaultParagraphFont"/>
    <w:link w:val="Header"/>
    <w:uiPriority w:val="99"/>
    <w:rsid w:val="00117281"/>
    <w:rPr>
      <w:rFonts w:ascii="Asap Medium" w:eastAsia="Asap Medium" w:hAnsi="Asap Medium" w:cs="Asap Medium"/>
    </w:rPr>
  </w:style>
  <w:style w:type="paragraph" w:styleId="Footer">
    <w:name w:val="footer"/>
    <w:basedOn w:val="Normal"/>
    <w:link w:val="FooterChar"/>
    <w:uiPriority w:val="99"/>
    <w:unhideWhenUsed/>
    <w:rsid w:val="00117281"/>
    <w:pPr>
      <w:tabs>
        <w:tab w:val="center" w:pos="4680"/>
        <w:tab w:val="right" w:pos="9360"/>
      </w:tabs>
    </w:pPr>
  </w:style>
  <w:style w:type="character" w:customStyle="1" w:styleId="FooterChar">
    <w:name w:val="Footer Char"/>
    <w:basedOn w:val="DefaultParagraphFont"/>
    <w:link w:val="Footer"/>
    <w:uiPriority w:val="99"/>
    <w:rsid w:val="00117281"/>
    <w:rPr>
      <w:rFonts w:ascii="Asap Medium" w:eastAsia="Asap Medium" w:hAnsi="Asap Medium" w:cs="Asap Medium"/>
    </w:rPr>
  </w:style>
  <w:style w:type="character" w:customStyle="1" w:styleId="TitleChar">
    <w:name w:val="Title Char"/>
    <w:basedOn w:val="DefaultParagraphFont"/>
    <w:link w:val="Title"/>
    <w:rsid w:val="002827EC"/>
    <w:rPr>
      <w:rFonts w:ascii="Asap" w:eastAsia="Asap" w:hAnsi="Asap" w:cs="Asap"/>
      <w:b/>
      <w:bCs/>
      <w:sz w:val="18"/>
      <w:szCs w:val="18"/>
    </w:rPr>
  </w:style>
  <w:style w:type="paragraph" w:styleId="BodyText2">
    <w:name w:val="Body Text 2"/>
    <w:basedOn w:val="Normal"/>
    <w:link w:val="BodyText2Char"/>
    <w:rsid w:val="002827EC"/>
    <w:pPr>
      <w:jc w:val="both"/>
    </w:pPr>
    <w:rPr>
      <w:rFonts w:ascii="Arial" w:eastAsia="Times New Roman" w:hAnsi="Arial" w:cs="Times New Roman"/>
      <w:szCs w:val="20"/>
    </w:rPr>
  </w:style>
  <w:style w:type="character" w:customStyle="1" w:styleId="BodyText2Char">
    <w:name w:val="Body Text 2 Char"/>
    <w:basedOn w:val="DefaultParagraphFont"/>
    <w:link w:val="BodyText2"/>
    <w:rsid w:val="002827EC"/>
    <w:rPr>
      <w:rFonts w:ascii="Arial" w:eastAsia="Times New Roman" w:hAnsi="Arial" w:cs="Times New Roman"/>
      <w:sz w:val="24"/>
      <w:szCs w:val="20"/>
    </w:rPr>
  </w:style>
  <w:style w:type="character" w:customStyle="1" w:styleId="BodyTextChar">
    <w:name w:val="Body Text Char"/>
    <w:basedOn w:val="DefaultParagraphFont"/>
    <w:link w:val="BodyText"/>
    <w:rsid w:val="002827EC"/>
    <w:rPr>
      <w:rFonts w:ascii="Asap Medium" w:eastAsia="Asap Medium" w:hAnsi="Asap Medium" w:cs="Asap Medium"/>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0.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hyperlink" Target="http://www.cvcfoundation.org/" TargetMode="External"/><Relationship Id="rId5" Type="http://schemas.openxmlformats.org/officeDocument/2006/relationships/image" Target="media/image5.png"/><Relationship Id="rId10" Type="http://schemas.openxmlformats.org/officeDocument/2006/relationships/image" Target="media/image9.png"/><Relationship Id="rId4" Type="http://schemas.openxmlformats.org/officeDocument/2006/relationships/image" Target="media/image4.png"/><Relationship Id="rId9" Type="http://schemas.openxmlformats.org/officeDocument/2006/relationships/hyperlink" Target="mailto:office@cvcfoundatio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OneDrive%20-%20Comox%20Valley%20Community%20Foundation\Documents\Custom%20Office%20Templates\CVCF%20Letterhead%2025%20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74A6F8ED23949BC44B1BAD134A00B" ma:contentTypeVersion="18" ma:contentTypeDescription="Create a new document." ma:contentTypeScope="" ma:versionID="a366101251058b427b2856f43fe81453">
  <xsd:schema xmlns:xsd="http://www.w3.org/2001/XMLSchema" xmlns:xs="http://www.w3.org/2001/XMLSchema" xmlns:p="http://schemas.microsoft.com/office/2006/metadata/properties" xmlns:ns2="32da9ee6-ebf1-438a-a49c-b0aca3479ac2" xmlns:ns3="dd35d660-1f31-489e-b4c2-477fc0b522a8" targetNamespace="http://schemas.microsoft.com/office/2006/metadata/properties" ma:root="true" ma:fieldsID="fd15e38796c8e9da1ca6c76ca132218d" ns2:_="" ns3:_="">
    <xsd:import namespace="32da9ee6-ebf1-438a-a49c-b0aca3479ac2"/>
    <xsd:import namespace="dd35d660-1f31-489e-b4c2-477fc0b522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da9ee6-ebf1-438a-a49c-b0aca3479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f0e14a4-86bc-47ff-acb2-cda1fb4aa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35d660-1f31-489e-b4c2-477fc0b522a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3d60754-4021-4c03-a30a-f71c705d8233}" ma:internalName="TaxCatchAll" ma:showField="CatchAllData" ma:web="dd35d660-1f31-489e-b4c2-477fc0b522a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35d660-1f31-489e-b4c2-477fc0b522a8" xsi:nil="true"/>
    <lcf76f155ced4ddcb4097134ff3c332f xmlns="32da9ee6-ebf1-438a-a49c-b0aca3479a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ED74F2-1785-42B3-A12D-4CC85463081D}"/>
</file>

<file path=customXml/itemProps2.xml><?xml version="1.0" encoding="utf-8"?>
<ds:datastoreItem xmlns:ds="http://schemas.openxmlformats.org/officeDocument/2006/customXml" ds:itemID="{9849B6BC-06FE-4617-AFEA-4E37995CAA36}"/>
</file>

<file path=customXml/itemProps3.xml><?xml version="1.0" encoding="utf-8"?>
<ds:datastoreItem xmlns:ds="http://schemas.openxmlformats.org/officeDocument/2006/customXml" ds:itemID="{D95C1983-C3EE-4733-AAFF-CE3944632C22}"/>
</file>

<file path=docProps/app.xml><?xml version="1.0" encoding="utf-8"?>
<Properties xmlns="http://schemas.openxmlformats.org/officeDocument/2006/extended-properties" xmlns:vt="http://schemas.openxmlformats.org/officeDocument/2006/docPropsVTypes">
  <Template>CVCF Letterhead 25 v2</Template>
  <TotalTime>3</TotalTime>
  <Pages>4</Pages>
  <Words>572</Words>
  <Characters>3263</Characters>
  <Application>Microsoft Office Word</Application>
  <DocSecurity>0</DocSecurity>
  <Lines>27</Lines>
  <Paragraphs>7</Paragraphs>
  <ScaleCrop>false</ScaleCrop>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CVCF Letterhead 24.indd</dc:title>
  <dc:creator>Sigourney Brown</dc:creator>
  <cp:lastModifiedBy>Sigourney Brown</cp:lastModifiedBy>
  <cp:revision>1</cp:revision>
  <dcterms:created xsi:type="dcterms:W3CDTF">2025-07-28T20:09:00Z</dcterms:created>
  <dcterms:modified xsi:type="dcterms:W3CDTF">2025-07-28T20:12:00Z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2024-04-24T00:00:00Z</vt:filetime>
  </property>
  <property fmtid="{D5CDD505-2E9C-101B-9397-08002B2CF9AE}" pid="3" name="Creator">
    <vt:lpwstr>Adobe InDesign 19.3 (Macintosh)</vt:lpwstr>
  </property>
  <property fmtid="{D5CDD505-2E9C-101B-9397-08002B2CF9AE}" pid="4" name="GTS_PDFXVersion">
    <vt:lpwstr>PDF/X-4</vt:lpwstr>
  </property>
  <property fmtid="{D5CDD505-2E9C-101B-9397-08002B2CF9AE}" pid="5" name="LastSaved">
    <vt:filetime>2025-06-13T00:00:00Z</vt:filetime>
  </property>
  <property fmtid="{D5CDD505-2E9C-101B-9397-08002B2CF9AE}" pid="6" name="Producer">
    <vt:lpwstr>Adobe PDF Library 17.0</vt:lpwstr>
  </property>
  <property fmtid="{D5CDD505-2E9C-101B-9397-08002B2CF9AE}" pid="7" name="ContentTypeId">
    <vt:lpwstr>0x01010069B74A6F8ED23949BC44B1BAD134A00B</vt:lpwstr>
  </property>
</Properties>
</file>